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A66D" w14:textId="45C20C74" w:rsidR="00931822" w:rsidRPr="004D1E6E" w:rsidRDefault="4A13332B" w:rsidP="009A6B88">
      <w:pPr>
        <w:pStyle w:val="Titre"/>
        <w:rPr>
          <w:spacing w:val="26"/>
        </w:rPr>
      </w:pPr>
      <w:r w:rsidRPr="004D1E6E">
        <w:rPr>
          <w:spacing w:val="26"/>
        </w:rPr>
        <w:t>Formulaire</w:t>
      </w:r>
      <w:r w:rsidR="00B27259" w:rsidRPr="004D1E6E">
        <w:rPr>
          <w:spacing w:val="26"/>
        </w:rPr>
        <w:t xml:space="preserve"> –</w:t>
      </w:r>
      <w:r w:rsidRPr="004D1E6E">
        <w:rPr>
          <w:spacing w:val="26"/>
        </w:rPr>
        <w:t xml:space="preserve"> appel</w:t>
      </w:r>
      <w:r w:rsidR="003D36EC" w:rsidRPr="004D1E6E">
        <w:rPr>
          <w:spacing w:val="26"/>
        </w:rPr>
        <w:t>S</w:t>
      </w:r>
      <w:r w:rsidRPr="004D1E6E">
        <w:rPr>
          <w:spacing w:val="26"/>
        </w:rPr>
        <w:t xml:space="preserve"> de projet</w:t>
      </w:r>
      <w:r w:rsidR="003B2E19" w:rsidRPr="004D1E6E">
        <w:rPr>
          <w:spacing w:val="26"/>
        </w:rPr>
        <w:t>S</w:t>
      </w:r>
      <w:r w:rsidR="5B58A2C5" w:rsidRPr="004D1E6E">
        <w:rPr>
          <w:spacing w:val="26"/>
        </w:rPr>
        <w:t xml:space="preserve"> – P</w:t>
      </w:r>
      <w:r w:rsidR="50CF5BFF" w:rsidRPr="004D1E6E">
        <w:rPr>
          <w:spacing w:val="26"/>
        </w:rPr>
        <w:t>ô</w:t>
      </w:r>
      <w:r w:rsidR="5B58A2C5" w:rsidRPr="004D1E6E">
        <w:rPr>
          <w:spacing w:val="26"/>
        </w:rPr>
        <w:t>le GIM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52"/>
        <w:gridCol w:w="2944"/>
        <w:gridCol w:w="2352"/>
        <w:gridCol w:w="3142"/>
      </w:tblGrid>
      <w:tr w:rsidR="00E74247" w:rsidRPr="00EB3CC9" w14:paraId="738A1C75" w14:textId="5B5084CB" w:rsidTr="00D926F6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3B034892" w14:textId="5095400E" w:rsidR="00E74247" w:rsidRPr="4A141F44" w:rsidRDefault="00E74247" w:rsidP="003D12A1">
            <w:pPr>
              <w:rPr>
                <w:rStyle w:val="Titre1Car"/>
              </w:rPr>
            </w:pPr>
            <w:r w:rsidRPr="4A141F44">
              <w:rPr>
                <w:rStyle w:val="Titre1Car"/>
              </w:rPr>
              <w:t>Nom du projet</w:t>
            </w:r>
            <w:r w:rsidRPr="00EB3CC9">
              <w:rPr>
                <w:sz w:val="24"/>
                <w:szCs w:val="24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alias w:val="Titre "/>
                <w:tag w:val=""/>
                <w:id w:val="1124724848"/>
                <w:placeholder>
                  <w:docPart w:val="92933E2DAC284E738F98766B6790DBF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C672F4">
                  <w:rPr>
                    <w:rStyle w:val="TitreCar"/>
                  </w:rPr>
                  <w:t>[Titre ]</w:t>
                </w:r>
              </w:sdtContent>
            </w:sdt>
          </w:p>
        </w:tc>
      </w:tr>
      <w:tr w:rsidR="00E74247" w:rsidRPr="00EB3CC9" w14:paraId="775EB520" w14:textId="147B3416" w:rsidTr="00D926F6">
        <w:trPr>
          <w:trHeight w:val="300"/>
        </w:trPr>
        <w:tc>
          <w:tcPr>
            <w:tcW w:w="3544" w:type="pct"/>
            <w:gridSpan w:val="3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2AFAECE4" w14:textId="268D2B20" w:rsidR="00E74247" w:rsidRPr="00EB3CC9" w:rsidRDefault="00E74247" w:rsidP="00D926F6">
            <w:pPr>
              <w:pStyle w:val="Titre1"/>
              <w:rPr>
                <w:szCs w:val="24"/>
              </w:rPr>
            </w:pPr>
            <w:r w:rsidRPr="00D926F6">
              <w:rPr>
                <w:rStyle w:val="Titre1Car"/>
              </w:rPr>
              <w:t>Responsable</w:t>
            </w:r>
            <w:r w:rsidRPr="00EB3CC9">
              <w:rPr>
                <w:szCs w:val="24"/>
              </w:rPr>
              <w:t> :</w:t>
            </w:r>
          </w:p>
        </w:tc>
        <w:tc>
          <w:tcPr>
            <w:tcW w:w="145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1D5A7D02" w14:textId="77777777" w:rsidR="00E74247" w:rsidRPr="00B950ED" w:rsidRDefault="00E74247" w:rsidP="00E74247">
            <w:pPr>
              <w:tabs>
                <w:tab w:val="left" w:pos="1456"/>
              </w:tabs>
              <w:rPr>
                <w:sz w:val="20"/>
                <w:szCs w:val="20"/>
              </w:rPr>
            </w:pPr>
            <w:r w:rsidRPr="00D926F6">
              <w:rPr>
                <w:rStyle w:val="Titre3Car"/>
                <w:color w:val="4A7090" w:themeColor="background2" w:themeShade="80"/>
              </w:rPr>
              <w:t>Date de début :</w:t>
            </w:r>
            <w:r w:rsidRPr="00D926F6">
              <w:rPr>
                <w:color w:val="4A7090" w:themeColor="background2" w:themeShade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838872217"/>
                <w:placeholder>
                  <w:docPart w:val="B354D1C8E60C46DCB279AFCB12B1E0FE"/>
                </w:placeholder>
                <w:date w:fullDate="2025-01-01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2025-01-01</w:t>
                </w:r>
              </w:sdtContent>
            </w:sdt>
          </w:p>
          <w:p w14:paraId="5589EDF5" w14:textId="337A8A06" w:rsidR="00E74247" w:rsidRPr="00B950ED" w:rsidRDefault="00E74247" w:rsidP="00E74247">
            <w:pPr>
              <w:tabs>
                <w:tab w:val="left" w:pos="1456"/>
              </w:tabs>
              <w:rPr>
                <w:rStyle w:val="Titre3Car"/>
                <w:szCs w:val="20"/>
              </w:rPr>
            </w:pPr>
            <w:r w:rsidRPr="00D926F6">
              <w:rPr>
                <w:rStyle w:val="Titre3Car"/>
                <w:color w:val="4A7090" w:themeColor="background2" w:themeShade="80"/>
              </w:rPr>
              <w:t>Date de fin :</w:t>
            </w:r>
            <w:r w:rsidRPr="00D926F6">
              <w:rPr>
                <w:color w:val="4A7090" w:themeColor="background2" w:themeShade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094327535"/>
                <w:placeholder>
                  <w:docPart w:val="B354D1C8E60C46DCB279AFCB12B1E0FE"/>
                </w:placeholder>
                <w:date w:fullDate="2025-01-01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2025-01-01</w:t>
                </w:r>
              </w:sdtContent>
            </w:sdt>
          </w:p>
        </w:tc>
      </w:tr>
      <w:tr w:rsidR="00D926F6" w14:paraId="2A52D87B" w14:textId="25384955" w:rsidTr="00D926F6">
        <w:tc>
          <w:tcPr>
            <w:tcW w:w="1090" w:type="pct"/>
            <w:tcBorders>
              <w:top w:val="single" w:sz="4" w:space="0" w:color="3494BA" w:themeColor="accent1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075785B7" w14:textId="24EF29EC" w:rsidR="00E74247" w:rsidRDefault="00000000" w:rsidP="00B21955">
            <w:pPr>
              <w:pStyle w:val="Titre1"/>
            </w:pPr>
            <w:sdt>
              <w:sdtPr>
                <w:id w:val="-120585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2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247">
              <w:t xml:space="preserve"> Projet 2024-2025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nil"/>
              <w:right w:val="nil"/>
            </w:tcBorders>
            <w:shd w:val="clear" w:color="auto" w:fill="F2F2F2" w:themeFill="background1" w:themeFillShade="F2"/>
          </w:tcPr>
          <w:p w14:paraId="43B15EF9" w14:textId="77777777" w:rsidR="00E74247" w:rsidRPr="00E32FD1" w:rsidRDefault="00000000" w:rsidP="00B21955">
            <w:pPr>
              <w:pStyle w:val="Titre1"/>
            </w:pPr>
            <w:sdt>
              <w:sdtPr>
                <w:id w:val="6322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2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247">
              <w:t xml:space="preserve"> Projet court 2025-2026</w:t>
            </w:r>
          </w:p>
        </w:tc>
        <w:tc>
          <w:tcPr>
            <w:tcW w:w="1090" w:type="pct"/>
            <w:tcBorders>
              <w:top w:val="single" w:sz="4" w:space="0" w:color="3494BA" w:themeColor="accent1"/>
              <w:left w:val="nil"/>
              <w:bottom w:val="nil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069557B8" w14:textId="037746E6" w:rsidR="00E74247" w:rsidRDefault="00000000" w:rsidP="00B21955">
            <w:pPr>
              <w:pStyle w:val="Titre1"/>
            </w:pPr>
            <w:sdt>
              <w:sdtPr>
                <w:id w:val="-32405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247">
              <w:t xml:space="preserve"> Projet 2025-2026</w:t>
            </w:r>
          </w:p>
        </w:tc>
        <w:tc>
          <w:tcPr>
            <w:tcW w:w="1456" w:type="pct"/>
            <w:tcBorders>
              <w:top w:val="single" w:sz="4" w:space="0" w:color="3494BA" w:themeColor="accent1"/>
              <w:left w:val="single" w:sz="4" w:space="0" w:color="3494BA" w:themeColor="accent1"/>
              <w:bottom w:val="nil"/>
            </w:tcBorders>
            <w:shd w:val="clear" w:color="auto" w:fill="F2F2F2" w:themeFill="background1" w:themeFillShade="F2"/>
          </w:tcPr>
          <w:p w14:paraId="7B621353" w14:textId="7AF853D7" w:rsidR="00E74247" w:rsidRDefault="00000000" w:rsidP="00B21955">
            <w:pPr>
              <w:pStyle w:val="Titre1"/>
            </w:pPr>
            <w:sdt>
              <w:sdtPr>
                <w:id w:val="47896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2B44">
              <w:t xml:space="preserve"> Universités / écoles d’été</w:t>
            </w:r>
          </w:p>
        </w:tc>
      </w:tr>
      <w:tr w:rsidR="00E74247" w14:paraId="733CBA46" w14:textId="6C0A2F4C" w:rsidTr="00D926F6">
        <w:tc>
          <w:tcPr>
            <w:tcW w:w="1090" w:type="pct"/>
            <w:tcBorders>
              <w:top w:val="nil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4747A7B9" w14:textId="097C2040" w:rsidR="00E74247" w:rsidRPr="00FF28B1" w:rsidRDefault="00E74247" w:rsidP="003D12A1">
            <w:pPr>
              <w:rPr>
                <w:b/>
                <w:bCs/>
                <w:sz w:val="22"/>
                <w:szCs w:val="22"/>
              </w:rPr>
            </w:pPr>
            <w:r w:rsidRPr="00FF28B1">
              <w:rPr>
                <w:b/>
                <w:bCs/>
                <w:color w:val="7F7F7F" w:themeColor="text1" w:themeTint="80"/>
                <w:sz w:val="22"/>
                <w:szCs w:val="22"/>
              </w:rPr>
              <w:t xml:space="preserve">Dépôt </w:t>
            </w:r>
            <w:r>
              <w:rPr>
                <w:b/>
                <w:bCs/>
                <w:color w:val="7F7F7F" w:themeColor="text1" w:themeTint="80"/>
                <w:sz w:val="22"/>
                <w:szCs w:val="22"/>
              </w:rPr>
              <w:t xml:space="preserve">en </w:t>
            </w:r>
            <w:r w:rsidRPr="00FF28B1">
              <w:rPr>
                <w:b/>
                <w:bCs/>
                <w:color w:val="7F7F7F" w:themeColor="text1" w:themeTint="80"/>
                <w:sz w:val="22"/>
                <w:szCs w:val="22"/>
              </w:rPr>
              <w:t>continu</w:t>
            </w:r>
          </w:p>
        </w:tc>
        <w:tc>
          <w:tcPr>
            <w:tcW w:w="2454" w:type="pct"/>
            <w:gridSpan w:val="2"/>
            <w:tcBorders>
              <w:top w:val="nil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22FA3129" w14:textId="77777777" w:rsidR="00E74247" w:rsidRPr="00FF28B1" w:rsidRDefault="00E74247" w:rsidP="003D12A1">
            <w:pPr>
              <w:rPr>
                <w:sz w:val="22"/>
                <w:szCs w:val="22"/>
              </w:rPr>
            </w:pPr>
            <w:r w:rsidRPr="00FF28B1">
              <w:rPr>
                <w:rFonts w:eastAsiaTheme="majorEastAsia" w:cstheme="majorBidi"/>
                <w:color w:val="5A696A" w:themeColor="accent4" w:themeShade="BF"/>
                <w:sz w:val="22"/>
                <w:szCs w:val="22"/>
              </w:rPr>
              <w:t>Date de dépôt</w:t>
            </w:r>
            <w:r w:rsidRPr="00FF28B1">
              <w:rPr>
                <w:bCs/>
                <w:color w:val="5A696A" w:themeColor="accent4" w:themeShade="BF"/>
                <w:sz w:val="22"/>
                <w:szCs w:val="22"/>
              </w:rPr>
              <w:t xml:space="preserve"> : </w:t>
            </w:r>
            <w:r w:rsidRPr="00FF28B1">
              <w:rPr>
                <w:b/>
                <w:color w:val="5A696A" w:themeColor="accent4" w:themeShade="BF"/>
                <w:sz w:val="22"/>
                <w:szCs w:val="22"/>
              </w:rPr>
              <w:t>31 mars 2025</w:t>
            </w:r>
          </w:p>
        </w:tc>
        <w:tc>
          <w:tcPr>
            <w:tcW w:w="1456" w:type="pct"/>
            <w:tcBorders>
              <w:top w:val="nil"/>
              <w:left w:val="single" w:sz="4" w:space="0" w:color="3494BA" w:themeColor="accent1"/>
            </w:tcBorders>
            <w:shd w:val="clear" w:color="auto" w:fill="F2F2F2" w:themeFill="background1" w:themeFillShade="F2"/>
          </w:tcPr>
          <w:p w14:paraId="5DC5723D" w14:textId="77777777" w:rsidR="00E74247" w:rsidRPr="00FF28B1" w:rsidRDefault="00E74247" w:rsidP="003D12A1">
            <w:pPr>
              <w:rPr>
                <w:rFonts w:eastAsiaTheme="majorEastAsia" w:cstheme="majorBidi"/>
                <w:color w:val="5A696A" w:themeColor="accent4" w:themeShade="BF"/>
                <w:sz w:val="22"/>
                <w:szCs w:val="22"/>
              </w:rPr>
            </w:pPr>
          </w:p>
        </w:tc>
      </w:tr>
      <w:tr w:rsidR="000A48BE" w14:paraId="5109F6F9" w14:textId="30A8C53A" w:rsidTr="00D926F6">
        <w:tc>
          <w:tcPr>
            <w:tcW w:w="5000" w:type="pct"/>
            <w:gridSpan w:val="4"/>
            <w:tcBorders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</w:tcPr>
          <w:p w14:paraId="3BAAD40D" w14:textId="79EDF969" w:rsidR="000A48BE" w:rsidRPr="005678FD" w:rsidRDefault="000A48BE" w:rsidP="00777C9D">
            <w:pPr>
              <w:pStyle w:val="Sansinterligne"/>
              <w:tabs>
                <w:tab w:val="left" w:pos="285"/>
              </w:tabs>
            </w:pPr>
            <w:r w:rsidRPr="00777C9D">
              <w:rPr>
                <w:rFonts w:ascii="MS Gothic" w:eastAsia="MS Gothic" w:hAnsi="MS Gothic" w:cs="MS Gothic" w:hint="eastAsia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>ⓘ</w:t>
            </w:r>
            <w:r>
              <w:rPr>
                <w:rFonts w:ascii="MS Gothic" w:eastAsia="MS Gothic" w:hAnsi="MS Gothic" w:cs="MS Gothic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ab/>
            </w:r>
            <w:r w:rsidRPr="005678FD">
              <w:t xml:space="preserve">Projet court ou en cours : Vous devez </w:t>
            </w:r>
            <w:r w:rsidR="003B2E19">
              <w:t>remplir</w:t>
            </w:r>
            <w:r w:rsidR="003B2E19" w:rsidRPr="005678FD">
              <w:t xml:space="preserve"> </w:t>
            </w:r>
            <w:r w:rsidRPr="005678FD">
              <w:t>les espaces en gris</w:t>
            </w:r>
            <w:r w:rsidR="003B2E19">
              <w:t>.</w:t>
            </w:r>
          </w:p>
          <w:p w14:paraId="55A30D26" w14:textId="398619E5" w:rsidR="000A48BE" w:rsidRPr="00777C9D" w:rsidRDefault="000A48BE" w:rsidP="00777C9D">
            <w:pPr>
              <w:pStyle w:val="Sansinterligne"/>
              <w:tabs>
                <w:tab w:val="left" w:pos="285"/>
              </w:tabs>
              <w:rPr>
                <w:rFonts w:ascii="MS Gothic" w:eastAsia="MS Gothic" w:hAnsi="MS Gothic" w:cs="MS Gothic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</w:pPr>
            <w:r>
              <w:tab/>
            </w:r>
            <w:r w:rsidRPr="005678FD">
              <w:t xml:space="preserve">Autres projets : Vous devez </w:t>
            </w:r>
            <w:r w:rsidR="003B2E19">
              <w:t>remplir</w:t>
            </w:r>
            <w:r w:rsidR="003B2E19" w:rsidRPr="005678FD">
              <w:t xml:space="preserve"> </w:t>
            </w:r>
            <w:r w:rsidRPr="005678FD">
              <w:t>toutes les cases du formulaire</w:t>
            </w:r>
            <w:r w:rsidR="003B2E19">
              <w:t>.</w:t>
            </w:r>
          </w:p>
        </w:tc>
      </w:tr>
    </w:tbl>
    <w:p w14:paraId="65CA27A4" w14:textId="77777777" w:rsidR="00EB3CC9" w:rsidRPr="00A35A02" w:rsidRDefault="00EB3CC9" w:rsidP="00B21955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801"/>
        <w:gridCol w:w="230"/>
        <w:gridCol w:w="426"/>
        <w:gridCol w:w="2644"/>
      </w:tblGrid>
      <w:tr w:rsidR="00CF08C0" w14:paraId="134A218B" w14:textId="77777777" w:rsidTr="00D926F6">
        <w:trPr>
          <w:trHeight w:val="675"/>
        </w:trPr>
        <w:tc>
          <w:tcPr>
            <w:tcW w:w="2689" w:type="dxa"/>
            <w:tcBorders>
              <w:top w:val="nil"/>
              <w:left w:val="nil"/>
              <w:bottom w:val="single" w:sz="4" w:space="0" w:color="3494BA" w:themeColor="accent1"/>
              <w:right w:val="nil"/>
            </w:tcBorders>
            <w:shd w:val="clear" w:color="auto" w:fill="auto"/>
          </w:tcPr>
          <w:p w14:paraId="0FF630A0" w14:textId="77777777" w:rsidR="00A35A02" w:rsidRDefault="69D7E553" w:rsidP="00B21955">
            <w:pPr>
              <w:pStyle w:val="Titre1"/>
            </w:pPr>
            <w:r w:rsidRPr="00A35A02">
              <w:t>Résumé du projet</w:t>
            </w:r>
          </w:p>
          <w:p w14:paraId="175FAE73" w14:textId="72B42EC2" w:rsidR="00CF08C0" w:rsidRDefault="22C9CDB2" w:rsidP="00B21955">
            <w:pPr>
              <w:pStyle w:val="Sansinterligne"/>
            </w:pPr>
            <w:r w:rsidRPr="0EF56E45">
              <w:t>(200-250 mots)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3494BA" w:themeColor="accent1"/>
              <w:right w:val="nil"/>
            </w:tcBorders>
          </w:tcPr>
          <w:p w14:paraId="4CB42C85" w14:textId="77777777" w:rsidR="00CF08C0" w:rsidRDefault="00CF08C0"/>
        </w:tc>
        <w:tc>
          <w:tcPr>
            <w:tcW w:w="230" w:type="dxa"/>
            <w:tcBorders>
              <w:top w:val="nil"/>
              <w:left w:val="nil"/>
              <w:bottom w:val="nil"/>
              <w:right w:val="single" w:sz="4" w:space="0" w:color="3494BA" w:themeColor="accent1"/>
            </w:tcBorders>
          </w:tcPr>
          <w:p w14:paraId="371CD3BE" w14:textId="77777777" w:rsidR="00CF08C0" w:rsidRDefault="00CF08C0"/>
        </w:tc>
        <w:tc>
          <w:tcPr>
            <w:tcW w:w="3070" w:type="dxa"/>
            <w:gridSpan w:val="2"/>
            <w:tcBorders>
              <w:top w:val="single" w:sz="4" w:space="0" w:color="3494BA" w:themeColor="accent1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  <w:shd w:val="clear" w:color="auto" w:fill="D4EAF3" w:themeFill="accent1" w:themeFillTint="33"/>
          </w:tcPr>
          <w:p w14:paraId="67F3E94D" w14:textId="2F7CDD86" w:rsidR="00CF08C0" w:rsidRPr="00B21955" w:rsidRDefault="071DBFDB" w:rsidP="00B21955">
            <w:pPr>
              <w:pStyle w:val="Titre1"/>
              <w:rPr>
                <w:b/>
                <w:bCs w:val="0"/>
              </w:rPr>
            </w:pPr>
            <w:r w:rsidRPr="00B21955">
              <w:rPr>
                <w:b/>
                <w:bCs w:val="0"/>
              </w:rPr>
              <w:t>Stratégies du Pôle</w:t>
            </w:r>
            <w:r w:rsidR="642C17D7" w:rsidRPr="00B21955">
              <w:rPr>
                <w:b/>
                <w:bCs w:val="0"/>
              </w:rPr>
              <w:t xml:space="preserve"> GIM</w:t>
            </w:r>
          </w:p>
        </w:tc>
      </w:tr>
      <w:tr w:rsidR="004D1E6E" w14:paraId="36A6D06E" w14:textId="77777777" w:rsidTr="00D926F6">
        <w:trPr>
          <w:trHeight w:val="300"/>
        </w:trPr>
        <w:tc>
          <w:tcPr>
            <w:tcW w:w="7490" w:type="dxa"/>
            <w:gridSpan w:val="2"/>
            <w:vMerge w:val="restar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1DF57A8F" w14:textId="05F62C88" w:rsidR="004D1E6E" w:rsidRDefault="004D1E6E" w:rsidP="00B21955">
            <w:pPr>
              <w:pStyle w:val="Sansinterligne"/>
            </w:pPr>
          </w:p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</w:tcPr>
          <w:p w14:paraId="6D6B881A" w14:textId="77777777" w:rsidR="004D1E6E" w:rsidRDefault="004D1E6E" w:rsidP="00D16E12"/>
        </w:tc>
        <w:tc>
          <w:tcPr>
            <w:tcW w:w="3070" w:type="dxa"/>
            <w:gridSpan w:val="2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  <w:shd w:val="clear" w:color="auto" w:fill="2683C6" w:themeFill="accent6"/>
            <w:vAlign w:val="center"/>
          </w:tcPr>
          <w:p w14:paraId="51514A93" w14:textId="373278FB" w:rsidR="004D1E6E" w:rsidRPr="00D16E12" w:rsidRDefault="004D1E6E" w:rsidP="4A141F44">
            <w:pPr>
              <w:jc w:val="left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4A141F44">
              <w:rPr>
                <w:b/>
                <w:bCs/>
                <w:color w:val="FFFFFF" w:themeColor="background1"/>
                <w:sz w:val="18"/>
                <w:szCs w:val="18"/>
              </w:rPr>
              <w:t>Soutenir et promouvoir l’accessibilité de l’enseignement supérieur dans la région</w:t>
            </w:r>
          </w:p>
        </w:tc>
      </w:tr>
      <w:tr w:rsidR="004D1E6E" w14:paraId="25923CF0" w14:textId="77777777" w:rsidTr="00D926F6">
        <w:trPr>
          <w:trHeight w:val="170"/>
        </w:trPr>
        <w:tc>
          <w:tcPr>
            <w:tcW w:w="7490" w:type="dxa"/>
            <w:gridSpan w:val="2"/>
            <w:vMerge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</w:tcPr>
          <w:p w14:paraId="3896DC6F" w14:textId="77777777" w:rsidR="004D1E6E" w:rsidRDefault="004D1E6E" w:rsidP="00B21955">
            <w:pPr>
              <w:pStyle w:val="Sansinterligne"/>
            </w:pPr>
          </w:p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</w:tcPr>
          <w:p w14:paraId="0E936B50" w14:textId="77777777" w:rsidR="004D1E6E" w:rsidRDefault="004D1E6E" w:rsidP="00CF08C0"/>
        </w:tc>
        <w:sdt>
          <w:sdtPr>
            <w:rPr>
              <w:sz w:val="18"/>
              <w:szCs w:val="18"/>
            </w:rPr>
            <w:id w:val="198411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single" w:sz="4" w:space="0" w:color="3494BA" w:themeColor="accent1"/>
                  <w:bottom w:val="nil"/>
                  <w:right w:val="nil"/>
                </w:tcBorders>
                <w:shd w:val="clear" w:color="auto" w:fill="D4EAF3" w:themeFill="accent1" w:themeFillTint="33"/>
                <w:vAlign w:val="center"/>
              </w:tcPr>
              <w:p w14:paraId="48889F7F" w14:textId="49C77284" w:rsidR="004D1E6E" w:rsidRPr="00CF08C0" w:rsidRDefault="004D1E6E" w:rsidP="4A141F44">
                <w:pPr>
                  <w:jc w:val="left"/>
                  <w:rPr>
                    <w:sz w:val="18"/>
                    <w:szCs w:val="18"/>
                  </w:rPr>
                </w:pPr>
                <w:r w:rsidRPr="4A141F44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3494BA" w:themeColor="accent1"/>
            </w:tcBorders>
            <w:shd w:val="clear" w:color="auto" w:fill="D4EAF3" w:themeFill="accent1" w:themeFillTint="33"/>
            <w:vAlign w:val="center"/>
          </w:tcPr>
          <w:p w14:paraId="3C5BB742" w14:textId="4002293D" w:rsidR="004D1E6E" w:rsidRPr="00CF08C0" w:rsidRDefault="004D1E6E" w:rsidP="00CF08C0">
            <w:pPr>
              <w:jc w:val="left"/>
              <w:rPr>
                <w:sz w:val="18"/>
                <w:szCs w:val="18"/>
              </w:rPr>
            </w:pPr>
            <w:r w:rsidRPr="4A141F44">
              <w:rPr>
                <w:sz w:val="18"/>
                <w:szCs w:val="18"/>
              </w:rPr>
              <w:t>Analyse de l’accessibilité</w:t>
            </w:r>
          </w:p>
        </w:tc>
      </w:tr>
      <w:tr w:rsidR="004D1E6E" w14:paraId="447D4A38" w14:textId="77777777" w:rsidTr="00D926F6">
        <w:trPr>
          <w:trHeight w:val="170"/>
        </w:trPr>
        <w:tc>
          <w:tcPr>
            <w:tcW w:w="7490" w:type="dxa"/>
            <w:gridSpan w:val="2"/>
            <w:vMerge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</w:tcPr>
          <w:p w14:paraId="7638947B" w14:textId="77777777" w:rsidR="004D1E6E" w:rsidRDefault="004D1E6E" w:rsidP="00CF08C0"/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</w:tcPr>
          <w:p w14:paraId="73A535F5" w14:textId="77777777" w:rsidR="004D1E6E" w:rsidRDefault="004D1E6E" w:rsidP="00CF08C0"/>
        </w:tc>
        <w:sdt>
          <w:sdtPr>
            <w:rPr>
              <w:sz w:val="18"/>
              <w:szCs w:val="18"/>
            </w:rPr>
            <w:id w:val="-23316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single" w:sz="4" w:space="0" w:color="3494BA" w:themeColor="accent1"/>
                  <w:bottom w:val="nil"/>
                  <w:right w:val="nil"/>
                </w:tcBorders>
                <w:shd w:val="clear" w:color="auto" w:fill="D4EAF3" w:themeFill="accent1" w:themeFillTint="33"/>
                <w:vAlign w:val="center"/>
              </w:tcPr>
              <w:p w14:paraId="2413DAD6" w14:textId="77777777" w:rsidR="004D1E6E" w:rsidRPr="00CF08C0" w:rsidRDefault="004D1E6E" w:rsidP="00CF08C0">
                <w:pPr>
                  <w:rPr>
                    <w:sz w:val="18"/>
                    <w:szCs w:val="18"/>
                  </w:rPr>
                </w:pPr>
                <w:r w:rsidRPr="00CF08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3494BA" w:themeColor="accent1"/>
            </w:tcBorders>
            <w:shd w:val="clear" w:color="auto" w:fill="D4EAF3" w:themeFill="accent1" w:themeFillTint="33"/>
            <w:vAlign w:val="center"/>
          </w:tcPr>
          <w:p w14:paraId="28BF0DB3" w14:textId="77777777" w:rsidR="004D1E6E" w:rsidRPr="00CF08C0" w:rsidRDefault="004D1E6E" w:rsidP="00CF08C0">
            <w:pPr>
              <w:jc w:val="left"/>
              <w:rPr>
                <w:sz w:val="18"/>
                <w:szCs w:val="18"/>
              </w:rPr>
            </w:pPr>
            <w:r w:rsidRPr="00D16E12">
              <w:rPr>
                <w:sz w:val="18"/>
                <w:szCs w:val="18"/>
              </w:rPr>
              <w:t>Valorisation de l’enseignement supérieur (ES)</w:t>
            </w:r>
          </w:p>
        </w:tc>
      </w:tr>
      <w:tr w:rsidR="004D1E6E" w14:paraId="1BBFDB0E" w14:textId="77777777" w:rsidTr="00D926F6">
        <w:trPr>
          <w:trHeight w:val="170"/>
        </w:trPr>
        <w:tc>
          <w:tcPr>
            <w:tcW w:w="7490" w:type="dxa"/>
            <w:gridSpan w:val="2"/>
            <w:vMerge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</w:tcPr>
          <w:p w14:paraId="1595170B" w14:textId="77777777" w:rsidR="004D1E6E" w:rsidRDefault="004D1E6E" w:rsidP="00CF08C0"/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</w:tcPr>
          <w:p w14:paraId="13A1CC87" w14:textId="77777777" w:rsidR="004D1E6E" w:rsidRDefault="004D1E6E" w:rsidP="00CF08C0"/>
        </w:tc>
        <w:sdt>
          <w:sdtPr>
            <w:rPr>
              <w:sz w:val="18"/>
              <w:szCs w:val="18"/>
            </w:rPr>
            <w:id w:val="4148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single" w:sz="4" w:space="0" w:color="3494BA" w:themeColor="accent1"/>
                  <w:bottom w:val="nil"/>
                  <w:right w:val="nil"/>
                </w:tcBorders>
                <w:shd w:val="clear" w:color="auto" w:fill="D4EAF3" w:themeFill="accent1" w:themeFillTint="33"/>
                <w:vAlign w:val="center"/>
              </w:tcPr>
              <w:p w14:paraId="41300E1E" w14:textId="77777777" w:rsidR="004D1E6E" w:rsidRPr="00CF08C0" w:rsidRDefault="004D1E6E" w:rsidP="00CF08C0">
                <w:pPr>
                  <w:rPr>
                    <w:sz w:val="18"/>
                    <w:szCs w:val="18"/>
                  </w:rPr>
                </w:pPr>
                <w:r w:rsidRPr="00CF08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3494BA" w:themeColor="accent1"/>
            </w:tcBorders>
            <w:shd w:val="clear" w:color="auto" w:fill="D4EAF3" w:themeFill="accent1" w:themeFillTint="33"/>
            <w:vAlign w:val="center"/>
          </w:tcPr>
          <w:p w14:paraId="6B9A5BC7" w14:textId="77777777" w:rsidR="004D1E6E" w:rsidRPr="00CF08C0" w:rsidRDefault="004D1E6E" w:rsidP="00CF08C0">
            <w:pPr>
              <w:jc w:val="left"/>
              <w:rPr>
                <w:sz w:val="18"/>
                <w:szCs w:val="18"/>
              </w:rPr>
            </w:pPr>
            <w:r w:rsidRPr="00D16E12">
              <w:rPr>
                <w:sz w:val="18"/>
                <w:szCs w:val="18"/>
              </w:rPr>
              <w:t>Voies d’accès et de retour</w:t>
            </w:r>
          </w:p>
        </w:tc>
      </w:tr>
      <w:tr w:rsidR="004D1E6E" w14:paraId="1C5976EE" w14:textId="77777777" w:rsidTr="00D926F6">
        <w:trPr>
          <w:trHeight w:val="284"/>
        </w:trPr>
        <w:tc>
          <w:tcPr>
            <w:tcW w:w="7490" w:type="dxa"/>
            <w:gridSpan w:val="2"/>
            <w:vMerge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</w:tcPr>
          <w:p w14:paraId="2A436202" w14:textId="77777777" w:rsidR="004D1E6E" w:rsidRDefault="004D1E6E" w:rsidP="00CF08C0"/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</w:tcPr>
          <w:p w14:paraId="7613A9DC" w14:textId="77777777" w:rsidR="004D1E6E" w:rsidRDefault="004D1E6E" w:rsidP="00CF08C0"/>
        </w:tc>
        <w:tc>
          <w:tcPr>
            <w:tcW w:w="3070" w:type="dxa"/>
            <w:gridSpan w:val="2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  <w:shd w:val="clear" w:color="auto" w:fill="059F4B"/>
            <w:vAlign w:val="center"/>
          </w:tcPr>
          <w:p w14:paraId="6B685388" w14:textId="442D89DC" w:rsidR="004D1E6E" w:rsidRPr="00D16E12" w:rsidRDefault="004D1E6E" w:rsidP="4A141F44">
            <w:pPr>
              <w:jc w:val="left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4A141F44">
              <w:rPr>
                <w:b/>
                <w:bCs/>
                <w:color w:val="FFFFFF" w:themeColor="background1"/>
                <w:sz w:val="18"/>
                <w:szCs w:val="18"/>
              </w:rPr>
              <w:t>Contribuer à bâtir des continuums éducatifs facilitant la réussite</w:t>
            </w:r>
          </w:p>
        </w:tc>
      </w:tr>
      <w:tr w:rsidR="004D1E6E" w14:paraId="463E3A9E" w14:textId="77777777" w:rsidTr="00D926F6">
        <w:trPr>
          <w:trHeight w:val="300"/>
        </w:trPr>
        <w:tc>
          <w:tcPr>
            <w:tcW w:w="7490" w:type="dxa"/>
            <w:gridSpan w:val="2"/>
            <w:vMerge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</w:tcPr>
          <w:p w14:paraId="2F3438F1" w14:textId="77777777" w:rsidR="004D1E6E" w:rsidRDefault="004D1E6E" w:rsidP="00D16E12"/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</w:tcPr>
          <w:p w14:paraId="01793D09" w14:textId="77777777" w:rsidR="004D1E6E" w:rsidRDefault="004D1E6E" w:rsidP="00D16E12"/>
        </w:tc>
        <w:sdt>
          <w:sdtPr>
            <w:rPr>
              <w:sz w:val="18"/>
              <w:szCs w:val="18"/>
            </w:rPr>
            <w:id w:val="202758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single" w:sz="4" w:space="0" w:color="3494BA" w:themeColor="accent1"/>
                  <w:bottom w:val="nil"/>
                  <w:right w:val="nil"/>
                </w:tcBorders>
                <w:shd w:val="clear" w:color="auto" w:fill="7CDE7C"/>
                <w:vAlign w:val="center"/>
              </w:tcPr>
              <w:p w14:paraId="232740B0" w14:textId="77777777" w:rsidR="004D1E6E" w:rsidRDefault="004D1E6E" w:rsidP="00D16E12">
                <w:pPr>
                  <w:rPr>
                    <w:sz w:val="18"/>
                    <w:szCs w:val="18"/>
                  </w:rPr>
                </w:pPr>
                <w:r w:rsidRPr="00CF08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3494BA" w:themeColor="accent1"/>
            </w:tcBorders>
            <w:shd w:val="clear" w:color="auto" w:fill="7CDE7C"/>
            <w:vAlign w:val="center"/>
          </w:tcPr>
          <w:p w14:paraId="33E95F2E" w14:textId="77777777" w:rsidR="004D1E6E" w:rsidRPr="00CF08C0" w:rsidRDefault="004D1E6E" w:rsidP="00D16E12">
            <w:pPr>
              <w:jc w:val="left"/>
              <w:rPr>
                <w:sz w:val="18"/>
                <w:szCs w:val="18"/>
              </w:rPr>
            </w:pPr>
            <w:r w:rsidRPr="00D16E12">
              <w:rPr>
                <w:sz w:val="18"/>
                <w:szCs w:val="18"/>
              </w:rPr>
              <w:t>Continuums en éducation et transitions</w:t>
            </w:r>
          </w:p>
        </w:tc>
      </w:tr>
      <w:tr w:rsidR="004D1E6E" w14:paraId="20CCCD93" w14:textId="77777777" w:rsidTr="00D926F6">
        <w:trPr>
          <w:trHeight w:val="300"/>
        </w:trPr>
        <w:tc>
          <w:tcPr>
            <w:tcW w:w="7490" w:type="dxa"/>
            <w:gridSpan w:val="2"/>
            <w:vMerge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</w:tcPr>
          <w:p w14:paraId="4B9A7A15" w14:textId="77777777" w:rsidR="004D1E6E" w:rsidRDefault="004D1E6E" w:rsidP="00D16E12"/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</w:tcPr>
          <w:p w14:paraId="004A5ABA" w14:textId="77777777" w:rsidR="004D1E6E" w:rsidRDefault="004D1E6E" w:rsidP="00D16E12"/>
        </w:tc>
        <w:sdt>
          <w:sdtPr>
            <w:rPr>
              <w:sz w:val="18"/>
              <w:szCs w:val="18"/>
            </w:rPr>
            <w:id w:val="-196071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single" w:sz="4" w:space="0" w:color="3494BA" w:themeColor="accent1"/>
                  <w:bottom w:val="nil"/>
                  <w:right w:val="nil"/>
                </w:tcBorders>
                <w:shd w:val="clear" w:color="auto" w:fill="7CDE7C"/>
                <w:vAlign w:val="center"/>
              </w:tcPr>
              <w:p w14:paraId="3F873A55" w14:textId="77777777" w:rsidR="004D1E6E" w:rsidRDefault="004D1E6E" w:rsidP="00D16E12">
                <w:pPr>
                  <w:rPr>
                    <w:sz w:val="18"/>
                    <w:szCs w:val="18"/>
                  </w:rPr>
                </w:pPr>
                <w:r w:rsidRPr="00CF08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3494BA" w:themeColor="accent1"/>
            </w:tcBorders>
            <w:shd w:val="clear" w:color="auto" w:fill="7CDE7C"/>
            <w:vAlign w:val="center"/>
          </w:tcPr>
          <w:p w14:paraId="41D5A187" w14:textId="77777777" w:rsidR="004D1E6E" w:rsidRPr="00CF08C0" w:rsidRDefault="004D1E6E" w:rsidP="00D16E12">
            <w:pPr>
              <w:jc w:val="left"/>
              <w:rPr>
                <w:sz w:val="18"/>
                <w:szCs w:val="18"/>
              </w:rPr>
            </w:pPr>
            <w:r w:rsidRPr="00D16E12">
              <w:rPr>
                <w:sz w:val="18"/>
                <w:szCs w:val="18"/>
              </w:rPr>
              <w:t>Réussite et persévérance scolaires</w:t>
            </w:r>
          </w:p>
        </w:tc>
      </w:tr>
      <w:tr w:rsidR="00A068D7" w14:paraId="7F17D90C" w14:textId="77777777" w:rsidTr="00D926F6">
        <w:trPr>
          <w:trHeight w:val="300"/>
        </w:trPr>
        <w:tc>
          <w:tcPr>
            <w:tcW w:w="2689" w:type="dxa"/>
            <w:tcBorders>
              <w:top w:val="single" w:sz="4" w:space="0" w:color="3494BA" w:themeColor="accent1"/>
              <w:left w:val="nil"/>
              <w:bottom w:val="single" w:sz="4" w:space="0" w:color="3494BA" w:themeColor="accent1"/>
              <w:right w:val="nil"/>
            </w:tcBorders>
            <w:shd w:val="clear" w:color="auto" w:fill="auto"/>
          </w:tcPr>
          <w:p w14:paraId="760B39F8" w14:textId="52609567" w:rsidR="002712C1" w:rsidRDefault="775D6D78" w:rsidP="00B21955">
            <w:pPr>
              <w:pStyle w:val="Titre1"/>
            </w:pPr>
            <w:r>
              <w:t>Résultats attendus</w:t>
            </w:r>
          </w:p>
        </w:tc>
        <w:tc>
          <w:tcPr>
            <w:tcW w:w="4801" w:type="dxa"/>
            <w:tcBorders>
              <w:top w:val="single" w:sz="4" w:space="0" w:color="3494BA" w:themeColor="accent1"/>
              <w:left w:val="nil"/>
              <w:bottom w:val="single" w:sz="4" w:space="0" w:color="3494BA" w:themeColor="accent1"/>
              <w:right w:val="nil"/>
            </w:tcBorders>
          </w:tcPr>
          <w:p w14:paraId="652E0F02" w14:textId="6803D4E5" w:rsidR="002712C1" w:rsidRDefault="002712C1" w:rsidP="00D16E12"/>
        </w:tc>
        <w:tc>
          <w:tcPr>
            <w:tcW w:w="230" w:type="dxa"/>
            <w:tcBorders>
              <w:top w:val="nil"/>
              <w:left w:val="nil"/>
              <w:bottom w:val="nil"/>
              <w:right w:val="single" w:sz="4" w:space="0" w:color="3494BA" w:themeColor="accent1"/>
            </w:tcBorders>
          </w:tcPr>
          <w:p w14:paraId="33029EBD" w14:textId="77777777" w:rsidR="002712C1" w:rsidRDefault="002712C1" w:rsidP="00D16E12"/>
        </w:tc>
        <w:sdt>
          <w:sdtPr>
            <w:rPr>
              <w:sz w:val="18"/>
              <w:szCs w:val="18"/>
            </w:rPr>
            <w:id w:val="-47599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single" w:sz="4" w:space="0" w:color="3494BA" w:themeColor="accent1"/>
                  <w:bottom w:val="nil"/>
                  <w:right w:val="nil"/>
                </w:tcBorders>
                <w:shd w:val="clear" w:color="auto" w:fill="7CDE7C"/>
                <w:vAlign w:val="center"/>
              </w:tcPr>
              <w:p w14:paraId="0690786E" w14:textId="77777777" w:rsidR="002712C1" w:rsidRDefault="002712C1" w:rsidP="00D16E12">
                <w:pPr>
                  <w:rPr>
                    <w:sz w:val="18"/>
                    <w:szCs w:val="18"/>
                  </w:rPr>
                </w:pPr>
                <w:r w:rsidRPr="00CF08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3494BA" w:themeColor="accent1"/>
            </w:tcBorders>
            <w:shd w:val="clear" w:color="auto" w:fill="7CDE7C"/>
            <w:vAlign w:val="center"/>
          </w:tcPr>
          <w:p w14:paraId="6F68B72D" w14:textId="6F397F51" w:rsidR="002712C1" w:rsidRPr="00CF08C0" w:rsidRDefault="002712C1" w:rsidP="00D16E12">
            <w:pPr>
              <w:jc w:val="left"/>
              <w:rPr>
                <w:sz w:val="18"/>
                <w:szCs w:val="18"/>
              </w:rPr>
            </w:pPr>
            <w:r w:rsidRPr="00D16E12">
              <w:rPr>
                <w:sz w:val="18"/>
                <w:szCs w:val="18"/>
              </w:rPr>
              <w:t>Recherche en Gaspésie–Îles-de-la-Madeleine</w:t>
            </w:r>
          </w:p>
        </w:tc>
      </w:tr>
      <w:tr w:rsidR="00525736" w14:paraId="16907133" w14:textId="77777777" w:rsidTr="00D926F6">
        <w:tc>
          <w:tcPr>
            <w:tcW w:w="7490" w:type="dxa"/>
            <w:gridSpan w:val="2"/>
            <w:vMerge w:val="restar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6ABCC9FD" w14:textId="77777777" w:rsidR="00525736" w:rsidRDefault="00195130" w:rsidP="008170C8">
            <w:pPr>
              <w:pStyle w:val="Paragraphedeliste"/>
              <w:numPr>
                <w:ilvl w:val="0"/>
                <w:numId w:val="7"/>
              </w:numPr>
            </w:pPr>
            <w:r>
              <w:t xml:space="preserve"> </w:t>
            </w:r>
          </w:p>
          <w:p w14:paraId="15DB559B" w14:textId="77777777" w:rsidR="00195130" w:rsidRDefault="00195130" w:rsidP="008170C8">
            <w:pPr>
              <w:pStyle w:val="Paragraphedeliste"/>
              <w:numPr>
                <w:ilvl w:val="0"/>
                <w:numId w:val="7"/>
              </w:numPr>
            </w:pPr>
            <w:r>
              <w:t xml:space="preserve"> </w:t>
            </w:r>
          </w:p>
          <w:p w14:paraId="0A1CA134" w14:textId="77777777" w:rsidR="00195130" w:rsidRDefault="00195130" w:rsidP="008170C8">
            <w:pPr>
              <w:pStyle w:val="Paragraphedeliste"/>
              <w:numPr>
                <w:ilvl w:val="0"/>
                <w:numId w:val="7"/>
              </w:numPr>
            </w:pPr>
            <w:r>
              <w:t xml:space="preserve"> </w:t>
            </w:r>
          </w:p>
          <w:p w14:paraId="0C34C467" w14:textId="77777777" w:rsidR="00195130" w:rsidRDefault="00195130" w:rsidP="008170C8">
            <w:pPr>
              <w:pStyle w:val="Paragraphedeliste"/>
              <w:numPr>
                <w:ilvl w:val="0"/>
                <w:numId w:val="7"/>
              </w:numPr>
            </w:pPr>
            <w:r>
              <w:t xml:space="preserve"> </w:t>
            </w:r>
          </w:p>
          <w:p w14:paraId="51B31BEE" w14:textId="77777777" w:rsidR="00195130" w:rsidRDefault="00195130" w:rsidP="008170C8">
            <w:pPr>
              <w:pStyle w:val="Paragraphedeliste"/>
              <w:numPr>
                <w:ilvl w:val="0"/>
                <w:numId w:val="7"/>
              </w:numPr>
            </w:pPr>
            <w:r>
              <w:t xml:space="preserve"> </w:t>
            </w:r>
          </w:p>
          <w:p w14:paraId="2D37119D" w14:textId="29297AA9" w:rsidR="00195130" w:rsidRDefault="00195130" w:rsidP="00195130">
            <w:pPr>
              <w:pStyle w:val="Paragraphedeliste"/>
            </w:pPr>
          </w:p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</w:tcPr>
          <w:p w14:paraId="34AB84A9" w14:textId="77777777" w:rsidR="00525736" w:rsidRDefault="00525736" w:rsidP="00CF08C0"/>
        </w:tc>
        <w:tc>
          <w:tcPr>
            <w:tcW w:w="3070" w:type="dxa"/>
            <w:gridSpan w:val="2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  <w:shd w:val="clear" w:color="auto" w:fill="DE00DE"/>
            <w:vAlign w:val="center"/>
          </w:tcPr>
          <w:p w14:paraId="330D0BF4" w14:textId="25F28D9A" w:rsidR="00525736" w:rsidRPr="00D16E12" w:rsidRDefault="00525736" w:rsidP="4A141F44">
            <w:pPr>
              <w:jc w:val="left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4A141F44">
              <w:rPr>
                <w:b/>
                <w:bCs/>
                <w:color w:val="FFFFFF" w:themeColor="background1"/>
                <w:sz w:val="18"/>
                <w:szCs w:val="18"/>
              </w:rPr>
              <w:t>Favoriser l’enracinement des talents et le développement des compétences</w:t>
            </w:r>
          </w:p>
        </w:tc>
      </w:tr>
      <w:tr w:rsidR="00525736" w14:paraId="5C42DB3D" w14:textId="77777777" w:rsidTr="00D926F6">
        <w:trPr>
          <w:trHeight w:val="300"/>
        </w:trPr>
        <w:tc>
          <w:tcPr>
            <w:tcW w:w="7490" w:type="dxa"/>
            <w:gridSpan w:val="2"/>
            <w:vMerge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</w:tcPr>
          <w:p w14:paraId="3E537809" w14:textId="77777777" w:rsidR="00525736" w:rsidRDefault="00525736" w:rsidP="00D16E12"/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</w:tcPr>
          <w:p w14:paraId="2330C830" w14:textId="77777777" w:rsidR="00525736" w:rsidRDefault="00525736" w:rsidP="00D16E12"/>
        </w:tc>
        <w:sdt>
          <w:sdtPr>
            <w:rPr>
              <w:sz w:val="18"/>
              <w:szCs w:val="18"/>
            </w:rPr>
            <w:id w:val="-51561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single" w:sz="4" w:space="0" w:color="3494BA" w:themeColor="accent1"/>
                  <w:bottom w:val="nil"/>
                  <w:right w:val="nil"/>
                </w:tcBorders>
                <w:shd w:val="clear" w:color="auto" w:fill="FF99FF"/>
                <w:vAlign w:val="center"/>
              </w:tcPr>
              <w:p w14:paraId="217CA7E4" w14:textId="77777777" w:rsidR="00525736" w:rsidRDefault="00525736" w:rsidP="00D16E12">
                <w:pPr>
                  <w:rPr>
                    <w:sz w:val="18"/>
                    <w:szCs w:val="18"/>
                  </w:rPr>
                </w:pPr>
                <w:r w:rsidRPr="00CF08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3494BA" w:themeColor="accent1"/>
            </w:tcBorders>
            <w:shd w:val="clear" w:color="auto" w:fill="FF99FF"/>
            <w:vAlign w:val="center"/>
          </w:tcPr>
          <w:p w14:paraId="4641901F" w14:textId="77777777" w:rsidR="00525736" w:rsidRPr="00CF08C0" w:rsidRDefault="00525736" w:rsidP="00D16E12">
            <w:pPr>
              <w:jc w:val="left"/>
              <w:rPr>
                <w:sz w:val="18"/>
                <w:szCs w:val="18"/>
              </w:rPr>
            </w:pPr>
            <w:r w:rsidRPr="00D16E12">
              <w:rPr>
                <w:sz w:val="18"/>
                <w:szCs w:val="18"/>
              </w:rPr>
              <w:t>Attraction et rétention des personnes diplômées</w:t>
            </w:r>
          </w:p>
        </w:tc>
      </w:tr>
      <w:tr w:rsidR="00525736" w14:paraId="05AF1EEC" w14:textId="77777777" w:rsidTr="00D926F6">
        <w:trPr>
          <w:trHeight w:val="300"/>
        </w:trPr>
        <w:tc>
          <w:tcPr>
            <w:tcW w:w="7490" w:type="dxa"/>
            <w:gridSpan w:val="2"/>
            <w:vMerge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</w:tcPr>
          <w:p w14:paraId="0BE1952B" w14:textId="77777777" w:rsidR="00525736" w:rsidRDefault="00525736" w:rsidP="00D16E12"/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</w:tcPr>
          <w:p w14:paraId="68245C93" w14:textId="77777777" w:rsidR="00525736" w:rsidRDefault="00525736" w:rsidP="00D16E12"/>
        </w:tc>
        <w:sdt>
          <w:sdtPr>
            <w:rPr>
              <w:sz w:val="18"/>
              <w:szCs w:val="18"/>
            </w:rPr>
            <w:id w:val="18626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single" w:sz="4" w:space="0" w:color="3494BA" w:themeColor="accent1"/>
                  <w:bottom w:val="nil"/>
                  <w:right w:val="nil"/>
                </w:tcBorders>
                <w:shd w:val="clear" w:color="auto" w:fill="FF99FF"/>
                <w:vAlign w:val="center"/>
              </w:tcPr>
              <w:p w14:paraId="560057F5" w14:textId="77777777" w:rsidR="00525736" w:rsidRDefault="00525736" w:rsidP="00D16E12">
                <w:pPr>
                  <w:rPr>
                    <w:sz w:val="18"/>
                    <w:szCs w:val="18"/>
                  </w:rPr>
                </w:pPr>
                <w:r w:rsidRPr="00CF08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3494BA" w:themeColor="accent1"/>
            </w:tcBorders>
            <w:shd w:val="clear" w:color="auto" w:fill="FF99FF"/>
            <w:vAlign w:val="center"/>
          </w:tcPr>
          <w:p w14:paraId="663B22B3" w14:textId="77777777" w:rsidR="00525736" w:rsidRPr="00CF08C0" w:rsidRDefault="00525736" w:rsidP="00D16E12">
            <w:pPr>
              <w:jc w:val="left"/>
              <w:rPr>
                <w:sz w:val="18"/>
                <w:szCs w:val="18"/>
              </w:rPr>
            </w:pPr>
            <w:r w:rsidRPr="00D16E12">
              <w:rPr>
                <w:sz w:val="18"/>
                <w:szCs w:val="18"/>
              </w:rPr>
              <w:t>Adéquation formation-emploi</w:t>
            </w:r>
          </w:p>
        </w:tc>
      </w:tr>
      <w:tr w:rsidR="00525736" w14:paraId="7A8E3D7E" w14:textId="77777777" w:rsidTr="00D926F6">
        <w:trPr>
          <w:trHeight w:val="300"/>
        </w:trPr>
        <w:tc>
          <w:tcPr>
            <w:tcW w:w="7490" w:type="dxa"/>
            <w:gridSpan w:val="2"/>
            <w:vMerge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</w:tcPr>
          <w:p w14:paraId="2A41FACF" w14:textId="77777777" w:rsidR="00525736" w:rsidRDefault="00525736" w:rsidP="00CF08C0"/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</w:tcPr>
          <w:p w14:paraId="403F9E15" w14:textId="77777777" w:rsidR="00525736" w:rsidRDefault="00525736" w:rsidP="00CF08C0"/>
        </w:tc>
        <w:sdt>
          <w:sdtPr>
            <w:rPr>
              <w:sz w:val="18"/>
              <w:szCs w:val="18"/>
            </w:rPr>
            <w:id w:val="178785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single" w:sz="4" w:space="0" w:color="3494BA" w:themeColor="accent1"/>
                  <w:bottom w:val="nil"/>
                  <w:right w:val="nil"/>
                </w:tcBorders>
                <w:shd w:val="clear" w:color="auto" w:fill="FF99FF"/>
                <w:vAlign w:val="center"/>
              </w:tcPr>
              <w:p w14:paraId="63A05F06" w14:textId="77777777" w:rsidR="00525736" w:rsidRPr="00CF08C0" w:rsidRDefault="00525736" w:rsidP="00CF08C0">
                <w:pPr>
                  <w:rPr>
                    <w:sz w:val="18"/>
                    <w:szCs w:val="18"/>
                  </w:rPr>
                </w:pPr>
                <w:r w:rsidRPr="00CF08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3494BA" w:themeColor="accent1"/>
            </w:tcBorders>
            <w:shd w:val="clear" w:color="auto" w:fill="FF99FF"/>
            <w:vAlign w:val="center"/>
          </w:tcPr>
          <w:p w14:paraId="1A6A4964" w14:textId="77777777" w:rsidR="00525736" w:rsidRPr="00CF08C0" w:rsidRDefault="00525736" w:rsidP="00CF08C0">
            <w:pPr>
              <w:jc w:val="left"/>
              <w:rPr>
                <w:sz w:val="18"/>
                <w:szCs w:val="18"/>
              </w:rPr>
            </w:pPr>
            <w:r w:rsidRPr="00D16E12">
              <w:rPr>
                <w:sz w:val="18"/>
                <w:szCs w:val="18"/>
              </w:rPr>
              <w:t>Pratiques innovantes et utilisation des technologies</w:t>
            </w:r>
          </w:p>
        </w:tc>
      </w:tr>
      <w:tr w:rsidR="00525736" w14:paraId="48C2D103" w14:textId="77777777" w:rsidTr="00D926F6">
        <w:trPr>
          <w:trHeight w:val="300"/>
        </w:trPr>
        <w:tc>
          <w:tcPr>
            <w:tcW w:w="7490" w:type="dxa"/>
            <w:gridSpan w:val="2"/>
            <w:vMerge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</w:tcPr>
          <w:p w14:paraId="3DDA0582" w14:textId="77777777" w:rsidR="00525736" w:rsidRDefault="00525736" w:rsidP="00CF08C0"/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</w:tcPr>
          <w:p w14:paraId="70121415" w14:textId="77777777" w:rsidR="00525736" w:rsidRDefault="00525736" w:rsidP="00CF08C0"/>
        </w:tc>
        <w:sdt>
          <w:sdtPr>
            <w:rPr>
              <w:sz w:val="18"/>
              <w:szCs w:val="18"/>
            </w:rPr>
            <w:id w:val="15465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single" w:sz="4" w:space="0" w:color="3494BA" w:themeColor="accent1"/>
                  <w:bottom w:val="single" w:sz="4" w:space="0" w:color="3494BA" w:themeColor="accent1"/>
                  <w:right w:val="nil"/>
                </w:tcBorders>
                <w:shd w:val="clear" w:color="auto" w:fill="FF99FF"/>
                <w:vAlign w:val="center"/>
              </w:tcPr>
              <w:p w14:paraId="00994AE4" w14:textId="77777777" w:rsidR="00525736" w:rsidRPr="00CF08C0" w:rsidRDefault="00525736" w:rsidP="00CF08C0">
                <w:pPr>
                  <w:rPr>
                    <w:sz w:val="18"/>
                    <w:szCs w:val="18"/>
                  </w:rPr>
                </w:pPr>
                <w:r w:rsidRPr="00CF08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nil"/>
              <w:left w:val="nil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99FF"/>
            <w:vAlign w:val="center"/>
          </w:tcPr>
          <w:p w14:paraId="13DAB79D" w14:textId="77777777" w:rsidR="00525736" w:rsidRPr="00CF08C0" w:rsidRDefault="00525736" w:rsidP="00CF08C0">
            <w:pPr>
              <w:jc w:val="left"/>
              <w:rPr>
                <w:sz w:val="18"/>
                <w:szCs w:val="18"/>
              </w:rPr>
            </w:pPr>
            <w:r w:rsidRPr="00D16E12">
              <w:rPr>
                <w:sz w:val="18"/>
                <w:szCs w:val="18"/>
              </w:rPr>
              <w:t>L’ES comme levier pour le développement durable</w:t>
            </w:r>
          </w:p>
        </w:tc>
      </w:tr>
      <w:tr w:rsidR="00525736" w14:paraId="4B44CC4C" w14:textId="77777777" w:rsidTr="00D926F6">
        <w:trPr>
          <w:trHeight w:val="300"/>
        </w:trPr>
        <w:tc>
          <w:tcPr>
            <w:tcW w:w="7490" w:type="dxa"/>
            <w:gridSpan w:val="2"/>
            <w:vMerge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</w:tcPr>
          <w:p w14:paraId="4478474B" w14:textId="77777777" w:rsidR="00525736" w:rsidRDefault="00525736" w:rsidP="00CF08C0"/>
        </w:tc>
        <w:tc>
          <w:tcPr>
            <w:tcW w:w="230" w:type="dxa"/>
            <w:tcBorders>
              <w:top w:val="nil"/>
              <w:left w:val="single" w:sz="4" w:space="0" w:color="3494BA" w:themeColor="accent1"/>
              <w:bottom w:val="nil"/>
              <w:right w:val="nil"/>
            </w:tcBorders>
          </w:tcPr>
          <w:p w14:paraId="5553DE7D" w14:textId="77777777" w:rsidR="00525736" w:rsidRDefault="00525736" w:rsidP="00CF08C0"/>
        </w:tc>
        <w:tc>
          <w:tcPr>
            <w:tcW w:w="426" w:type="dxa"/>
            <w:tcBorders>
              <w:top w:val="single" w:sz="4" w:space="0" w:color="3494BA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B3DE0" w14:textId="77777777" w:rsidR="00525736" w:rsidRDefault="00525736" w:rsidP="00CF08C0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3494BA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17366" w14:textId="77777777" w:rsidR="00525736" w:rsidRPr="00D16E12" w:rsidRDefault="00525736" w:rsidP="00CF08C0">
            <w:pPr>
              <w:jc w:val="left"/>
              <w:rPr>
                <w:sz w:val="18"/>
                <w:szCs w:val="18"/>
              </w:rPr>
            </w:pPr>
          </w:p>
        </w:tc>
      </w:tr>
    </w:tbl>
    <w:p w14:paraId="5969979D" w14:textId="26981BCD" w:rsidR="4A141F44" w:rsidRDefault="4A141F44" w:rsidP="00B21955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C672F4" w14:paraId="36A27337" w14:textId="77777777" w:rsidTr="00D926F6">
        <w:tc>
          <w:tcPr>
            <w:tcW w:w="3598" w:type="dxa"/>
            <w:tcBorders>
              <w:top w:val="nil"/>
              <w:left w:val="nil"/>
              <w:bottom w:val="single" w:sz="4" w:space="0" w:color="3494BA" w:themeColor="accent1"/>
              <w:right w:val="nil"/>
            </w:tcBorders>
            <w:shd w:val="clear" w:color="auto" w:fill="auto"/>
          </w:tcPr>
          <w:p w14:paraId="7A0DE929" w14:textId="77777777" w:rsidR="00C672F4" w:rsidRDefault="00C672F4" w:rsidP="00B21955">
            <w:pPr>
              <w:pStyle w:val="Titre1"/>
            </w:pPr>
            <w:r>
              <w:t>Établissements partenaires</w:t>
            </w:r>
          </w:p>
        </w:tc>
        <w:tc>
          <w:tcPr>
            <w:tcW w:w="7197" w:type="dxa"/>
            <w:gridSpan w:val="2"/>
            <w:tcBorders>
              <w:left w:val="nil"/>
              <w:bottom w:val="single" w:sz="4" w:space="0" w:color="3494BA" w:themeColor="accent1"/>
            </w:tcBorders>
          </w:tcPr>
          <w:p w14:paraId="02B6B74B" w14:textId="77777777" w:rsidR="00C672F4" w:rsidRDefault="00C672F4" w:rsidP="00AC2E87"/>
        </w:tc>
      </w:tr>
      <w:tr w:rsidR="00C672F4" w14:paraId="152ACD12" w14:textId="77777777" w:rsidTr="00D926F6">
        <w:trPr>
          <w:trHeight w:val="300"/>
        </w:trPr>
        <w:tc>
          <w:tcPr>
            <w:tcW w:w="3598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nil"/>
            </w:tcBorders>
            <w:shd w:val="clear" w:color="auto" w:fill="F2F2F2" w:themeFill="background1" w:themeFillShade="F2"/>
          </w:tcPr>
          <w:p w14:paraId="112ADCF4" w14:textId="77777777" w:rsidR="00C672F4" w:rsidRPr="00C672F4" w:rsidRDefault="00000000" w:rsidP="4A141F44">
            <w:pPr>
              <w:tabs>
                <w:tab w:val="left" w:pos="317"/>
                <w:tab w:val="right" w:pos="10228"/>
              </w:tabs>
            </w:pPr>
            <w:sdt>
              <w:sdtPr>
                <w:id w:val="116852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71BFEF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672F4">
              <w:tab/>
            </w:r>
            <w:r w:rsidR="471BFEF9">
              <w:t>Cégep de la Gaspésie et des Îles</w:t>
            </w:r>
          </w:p>
        </w:tc>
        <w:tc>
          <w:tcPr>
            <w:tcW w:w="3598" w:type="dxa"/>
            <w:tcBorders>
              <w:top w:val="single" w:sz="4" w:space="0" w:color="3494BA" w:themeColor="accent1"/>
              <w:left w:val="nil"/>
              <w:bottom w:val="single" w:sz="4" w:space="0" w:color="3494BA" w:themeColor="accent1"/>
              <w:right w:val="nil"/>
            </w:tcBorders>
            <w:shd w:val="clear" w:color="auto" w:fill="F2F2F2" w:themeFill="background1" w:themeFillShade="F2"/>
          </w:tcPr>
          <w:p w14:paraId="346B2A33" w14:textId="77777777" w:rsidR="00C672F4" w:rsidRPr="00C672F4" w:rsidRDefault="00000000" w:rsidP="003B466F">
            <w:pPr>
              <w:tabs>
                <w:tab w:val="left" w:pos="317"/>
                <w:tab w:val="right" w:pos="10228"/>
              </w:tabs>
            </w:pPr>
            <w:sdt>
              <w:sdtPr>
                <w:id w:val="-36298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2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72F4">
              <w:tab/>
              <w:t>Université du Québec à Rimouski</w:t>
            </w:r>
          </w:p>
        </w:tc>
        <w:tc>
          <w:tcPr>
            <w:tcW w:w="3599" w:type="dxa"/>
            <w:tcBorders>
              <w:top w:val="single" w:sz="4" w:space="0" w:color="3494BA" w:themeColor="accent1"/>
              <w:left w:val="nil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0E3EAACA" w14:textId="77777777" w:rsidR="00C672F4" w:rsidRPr="00C672F4" w:rsidRDefault="00000000" w:rsidP="003B466F">
            <w:pPr>
              <w:tabs>
                <w:tab w:val="left" w:pos="317"/>
                <w:tab w:val="right" w:pos="10228"/>
              </w:tabs>
            </w:pPr>
            <w:sdt>
              <w:sdtPr>
                <w:id w:val="3373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2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66F">
              <w:tab/>
            </w:r>
            <w:r w:rsidR="00C672F4">
              <w:t>Autre(s) organisation(s)</w:t>
            </w:r>
          </w:p>
        </w:tc>
      </w:tr>
      <w:tr w:rsidR="003B466F" w14:paraId="6350330A" w14:textId="77777777" w:rsidTr="00D926F6">
        <w:trPr>
          <w:trHeight w:val="274"/>
        </w:trPr>
        <w:tc>
          <w:tcPr>
            <w:tcW w:w="10795" w:type="dxa"/>
            <w:gridSpan w:val="3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</w:tcPr>
          <w:p w14:paraId="2609DC2B" w14:textId="540ED22F" w:rsidR="003B466F" w:rsidRPr="00A35A02" w:rsidRDefault="00777C9D" w:rsidP="00B21955">
            <w:pPr>
              <w:pStyle w:val="Sansinterligne"/>
            </w:pPr>
            <w:r w:rsidRPr="00777C9D">
              <w:rPr>
                <w:rFonts w:ascii="MS Gothic" w:eastAsia="MS Gothic" w:hAnsi="MS Gothic" w:cs="MS Gothic" w:hint="eastAsia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>ⓘ</w:t>
            </w:r>
            <w:r>
              <w:rPr>
                <w:rFonts w:ascii="MS Gothic" w:eastAsia="MS Gothic" w:hAnsi="MS Gothic" w:cs="MS Gothic"/>
                <w:lang w:eastAsia="ko-KR"/>
              </w:rPr>
              <w:t xml:space="preserve"> </w:t>
            </w:r>
            <w:r w:rsidR="5BF44927" w:rsidRPr="00A35A02">
              <w:t>Si vous avez coché Autre</w:t>
            </w:r>
            <w:r w:rsidR="003B2E19">
              <w:t>(</w:t>
            </w:r>
            <w:r w:rsidR="5BF44927" w:rsidRPr="00A35A02">
              <w:t>s</w:t>
            </w:r>
            <w:r w:rsidR="003B2E19">
              <w:t>)</w:t>
            </w:r>
            <w:r w:rsidR="5BF44927" w:rsidRPr="00A35A02">
              <w:t xml:space="preserve"> organisation</w:t>
            </w:r>
            <w:r w:rsidR="003B2E19">
              <w:t>(</w:t>
            </w:r>
            <w:r w:rsidR="5BF44927" w:rsidRPr="00A35A02">
              <w:t>s</w:t>
            </w:r>
            <w:r w:rsidR="003B2E19">
              <w:t>),</w:t>
            </w:r>
            <w:r w:rsidR="6363EDC4" w:rsidRPr="00A35A02">
              <w:t xml:space="preserve"> </w:t>
            </w:r>
            <w:r w:rsidR="003B2E19">
              <w:t>remplissez</w:t>
            </w:r>
            <w:r w:rsidR="7078B8F1" w:rsidRPr="00A35A02">
              <w:t xml:space="preserve"> </w:t>
            </w:r>
            <w:r w:rsidR="422E1DA2" w:rsidRPr="00A35A02">
              <w:t>l’</w:t>
            </w:r>
            <w:r w:rsidR="7078B8F1" w:rsidRPr="00A35A02">
              <w:t>annexe</w:t>
            </w:r>
            <w:r w:rsidR="422E1DA2" w:rsidRPr="00A35A02">
              <w:t xml:space="preserve"> A</w:t>
            </w:r>
            <w:r w:rsidR="5BF44927" w:rsidRPr="00A35A02">
              <w:t>.</w:t>
            </w:r>
          </w:p>
        </w:tc>
      </w:tr>
    </w:tbl>
    <w:p w14:paraId="1010831A" w14:textId="77777777" w:rsidR="00F416CD" w:rsidRDefault="00F416CD" w:rsidP="00B21955">
      <w:pPr>
        <w:pStyle w:val="Sansinterligne"/>
      </w:pPr>
    </w:p>
    <w:p w14:paraId="64F1BAF8" w14:textId="77777777" w:rsidR="00A35A02" w:rsidRDefault="00A35A02">
      <w:pPr>
        <w:spacing w:before="0" w:after="160" w:line="300" w:lineRule="auto"/>
        <w:jc w:val="left"/>
        <w:rPr>
          <w:color w:val="005A78"/>
          <w:sz w:val="22"/>
          <w:szCs w:val="22"/>
        </w:rPr>
      </w:pPr>
      <w:r>
        <w:rPr>
          <w:color w:val="005A78"/>
        </w:rPr>
        <w:br w:type="page"/>
      </w:r>
    </w:p>
    <w:p w14:paraId="18256D55" w14:textId="57A24684" w:rsidR="0081397E" w:rsidRPr="00C2298C" w:rsidRDefault="4641D5C2" w:rsidP="00B21955">
      <w:pPr>
        <w:pStyle w:val="Titre1"/>
      </w:pPr>
      <w:r w:rsidRPr="0EF56E45">
        <w:lastRenderedPageBreak/>
        <w:t>Responsable du projet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874"/>
        <w:gridCol w:w="6916"/>
      </w:tblGrid>
      <w:tr w:rsidR="0081397E" w:rsidRPr="003846E8" w14:paraId="279C6E26" w14:textId="77777777" w:rsidTr="00D926F6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  <w:vAlign w:val="center"/>
          </w:tcPr>
          <w:p w14:paraId="6EE0229A" w14:textId="07780FF2" w:rsidR="0081397E" w:rsidRPr="00A35A02" w:rsidRDefault="00777C9D" w:rsidP="00B21955">
            <w:pPr>
              <w:pStyle w:val="Sansinterligne"/>
            </w:pPr>
            <w:r w:rsidRPr="00777C9D">
              <w:rPr>
                <w:rFonts w:ascii="MS Gothic" w:eastAsia="MS Gothic" w:hAnsi="MS Gothic" w:cs="MS Gothic" w:hint="eastAsia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>ⓘ</w:t>
            </w:r>
            <w:r>
              <w:rPr>
                <w:rFonts w:ascii="MS Gothic" w:eastAsia="MS Gothic" w:hAnsi="MS Gothic" w:cs="MS Gothic"/>
                <w:lang w:eastAsia="ko-KR"/>
              </w:rPr>
              <w:t xml:space="preserve"> </w:t>
            </w:r>
            <w:r w:rsidR="0081397E" w:rsidRPr="00A35A02">
              <w:t xml:space="preserve">Indiquez le nom de la personne responsable du projet ainsi que son établissement d’attache et ses coordonnées. </w:t>
            </w:r>
          </w:p>
        </w:tc>
      </w:tr>
      <w:tr w:rsidR="0081397E" w:rsidRPr="003846E8" w14:paraId="51E17C3B" w14:textId="77777777" w:rsidTr="00D926F6">
        <w:trPr>
          <w:trHeight w:val="170"/>
        </w:trPr>
        <w:tc>
          <w:tcPr>
            <w:tcW w:w="1795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  <w:vAlign w:val="center"/>
          </w:tcPr>
          <w:p w14:paraId="373A798D" w14:textId="24087029" w:rsidR="0081397E" w:rsidRPr="00A35A02" w:rsidRDefault="0081397E" w:rsidP="00B21955">
            <w:pPr>
              <w:pStyle w:val="Sansinterligne"/>
            </w:pPr>
            <w:r w:rsidRPr="00A35A02">
              <w:t>Nom de la personne responsable</w:t>
            </w:r>
            <w:r w:rsidR="003D36EC">
              <w:br/>
            </w:r>
            <w:r w:rsidRPr="00A35A02">
              <w:t>du projet</w:t>
            </w:r>
          </w:p>
        </w:tc>
        <w:tc>
          <w:tcPr>
            <w:tcW w:w="3205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5955F694" w14:textId="77777777" w:rsidR="0081397E" w:rsidRPr="003846E8" w:rsidRDefault="0081397E" w:rsidP="00AC2E87">
            <w:pPr>
              <w:spacing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397E" w:rsidRPr="003846E8" w14:paraId="6DBCECDC" w14:textId="77777777" w:rsidTr="00D926F6">
        <w:trPr>
          <w:trHeight w:val="170"/>
        </w:trPr>
        <w:tc>
          <w:tcPr>
            <w:tcW w:w="1795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  <w:vAlign w:val="center"/>
          </w:tcPr>
          <w:p w14:paraId="5267D5EC" w14:textId="77777777" w:rsidR="0081397E" w:rsidRPr="00A35A02" w:rsidRDefault="0081397E" w:rsidP="00B21955">
            <w:pPr>
              <w:pStyle w:val="Sansinterligne"/>
            </w:pPr>
            <w:r w:rsidRPr="00A35A02">
              <w:t xml:space="preserve">Titre </w:t>
            </w:r>
          </w:p>
        </w:tc>
        <w:tc>
          <w:tcPr>
            <w:tcW w:w="3205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7486AD8D" w14:textId="77777777" w:rsidR="0081397E" w:rsidRPr="003846E8" w:rsidRDefault="0081397E" w:rsidP="00AC2E87">
            <w:pPr>
              <w:spacing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397E" w:rsidRPr="003846E8" w14:paraId="29F546AF" w14:textId="77777777" w:rsidTr="00D926F6">
        <w:trPr>
          <w:trHeight w:val="170"/>
        </w:trPr>
        <w:tc>
          <w:tcPr>
            <w:tcW w:w="1795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  <w:vAlign w:val="center"/>
          </w:tcPr>
          <w:p w14:paraId="03D7B0D5" w14:textId="77777777" w:rsidR="0081397E" w:rsidRPr="00A35A02" w:rsidRDefault="0081397E" w:rsidP="00B21955">
            <w:pPr>
              <w:pStyle w:val="Sansinterligne"/>
            </w:pPr>
            <w:r w:rsidRPr="00A35A02">
              <w:t>Établissement d’attache</w:t>
            </w:r>
          </w:p>
        </w:tc>
        <w:tc>
          <w:tcPr>
            <w:tcW w:w="3205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04A78711" w14:textId="77777777" w:rsidR="0081397E" w:rsidRPr="003846E8" w:rsidRDefault="0081397E" w:rsidP="00AC2E87">
            <w:pPr>
              <w:spacing w:line="264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1397E" w:rsidRPr="003846E8" w14:paraId="77228E1D" w14:textId="77777777" w:rsidTr="00D926F6">
        <w:trPr>
          <w:trHeight w:val="170"/>
        </w:trPr>
        <w:tc>
          <w:tcPr>
            <w:tcW w:w="1795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  <w:vAlign w:val="center"/>
          </w:tcPr>
          <w:p w14:paraId="41A56132" w14:textId="77777777" w:rsidR="0081397E" w:rsidRPr="00A35A02" w:rsidRDefault="0081397E" w:rsidP="00B21955">
            <w:pPr>
              <w:pStyle w:val="Sansinterligne"/>
            </w:pPr>
            <w:r w:rsidRPr="00A35A02">
              <w:t>Numéro de téléphone</w:t>
            </w:r>
          </w:p>
        </w:tc>
        <w:tc>
          <w:tcPr>
            <w:tcW w:w="3205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008E88CB" w14:textId="77777777" w:rsidR="0081397E" w:rsidRPr="003846E8" w:rsidRDefault="0081397E" w:rsidP="00AC2E87">
            <w:pPr>
              <w:spacing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397E" w:rsidRPr="003846E8" w14:paraId="74A0E673" w14:textId="77777777" w:rsidTr="00D926F6">
        <w:trPr>
          <w:trHeight w:val="170"/>
        </w:trPr>
        <w:tc>
          <w:tcPr>
            <w:tcW w:w="1795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  <w:vAlign w:val="center"/>
          </w:tcPr>
          <w:p w14:paraId="03B2DB7C" w14:textId="77777777" w:rsidR="0081397E" w:rsidRPr="00A35A02" w:rsidRDefault="0081397E" w:rsidP="00B21955">
            <w:pPr>
              <w:pStyle w:val="Sansinterligne"/>
            </w:pPr>
            <w:r w:rsidRPr="00A35A02">
              <w:t>Adresse courriel</w:t>
            </w:r>
          </w:p>
        </w:tc>
        <w:tc>
          <w:tcPr>
            <w:tcW w:w="3205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7F9AE71B" w14:textId="77777777" w:rsidR="0081397E" w:rsidRPr="003846E8" w:rsidRDefault="0081397E" w:rsidP="00AC2E87">
            <w:pPr>
              <w:spacing w:line="264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BCC7A38" w14:textId="77777777" w:rsidR="00010EB5" w:rsidRDefault="00010EB5" w:rsidP="00B21955">
      <w:pPr>
        <w:pStyle w:val="Sansinterligne"/>
      </w:pPr>
    </w:p>
    <w:tbl>
      <w:tblPr>
        <w:tblStyle w:val="Grilledutableau"/>
        <w:tblW w:w="10856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1689"/>
        <w:gridCol w:w="2368"/>
      </w:tblGrid>
      <w:tr w:rsidR="00010EB5" w14:paraId="1836CB7B" w14:textId="77777777" w:rsidTr="00D926F6">
        <w:tc>
          <w:tcPr>
            <w:tcW w:w="3964" w:type="dxa"/>
            <w:tcBorders>
              <w:top w:val="nil"/>
              <w:left w:val="nil"/>
              <w:bottom w:val="single" w:sz="4" w:space="0" w:color="3494BA" w:themeColor="accent1"/>
              <w:right w:val="nil"/>
            </w:tcBorders>
            <w:shd w:val="clear" w:color="auto" w:fill="auto"/>
          </w:tcPr>
          <w:p w14:paraId="4356CE47" w14:textId="72C3A60A" w:rsidR="00010EB5" w:rsidRDefault="003B2E19" w:rsidP="00B21955">
            <w:pPr>
              <w:pStyle w:val="Titre1"/>
            </w:pPr>
            <w:r>
              <w:t>É</w:t>
            </w:r>
            <w:r w:rsidR="00010EB5" w:rsidRPr="00C672F4">
              <w:t>quipe du projet</w:t>
            </w:r>
          </w:p>
        </w:tc>
        <w:tc>
          <w:tcPr>
            <w:tcW w:w="6892" w:type="dxa"/>
            <w:gridSpan w:val="3"/>
            <w:tcBorders>
              <w:left w:val="nil"/>
              <w:bottom w:val="single" w:sz="4" w:space="0" w:color="3494BA" w:themeColor="accent1"/>
            </w:tcBorders>
          </w:tcPr>
          <w:p w14:paraId="74345F3E" w14:textId="77777777" w:rsidR="00010EB5" w:rsidRDefault="00010EB5" w:rsidP="00B43930"/>
        </w:tc>
      </w:tr>
      <w:tr w:rsidR="00010EB5" w14:paraId="203E1975" w14:textId="77777777" w:rsidTr="00D926F6">
        <w:tc>
          <w:tcPr>
            <w:tcW w:w="3964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</w:tcPr>
          <w:p w14:paraId="0928EE33" w14:textId="77777777" w:rsidR="00010EB5" w:rsidRPr="000F2CD7" w:rsidRDefault="00010EB5" w:rsidP="00B21955">
            <w:pPr>
              <w:pStyle w:val="Sansinterligne"/>
            </w:pPr>
            <w:r w:rsidRPr="000F2CD7">
              <w:t>Nom et courriel</w:t>
            </w:r>
          </w:p>
        </w:tc>
        <w:tc>
          <w:tcPr>
            <w:tcW w:w="2835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</w:tcPr>
          <w:p w14:paraId="0246DD11" w14:textId="56C5C2F8" w:rsidR="00010EB5" w:rsidRPr="000F2CD7" w:rsidRDefault="00010EB5" w:rsidP="00B21955">
            <w:pPr>
              <w:pStyle w:val="Sansinterligne"/>
            </w:pPr>
            <w:r w:rsidRPr="000F2CD7">
              <w:t>Titre professionnel</w:t>
            </w:r>
            <w:r w:rsidR="003D36EC">
              <w:br/>
            </w:r>
            <w:r w:rsidRPr="000F2CD7">
              <w:t>et unité administrative</w:t>
            </w:r>
          </w:p>
        </w:tc>
        <w:tc>
          <w:tcPr>
            <w:tcW w:w="1689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</w:tcPr>
          <w:p w14:paraId="739B940A" w14:textId="77777777" w:rsidR="00010EB5" w:rsidRPr="000F2CD7" w:rsidRDefault="00010EB5" w:rsidP="00B21955">
            <w:pPr>
              <w:pStyle w:val="Sansinterligne"/>
            </w:pPr>
            <w:r w:rsidRPr="000F2CD7">
              <w:t>Établissement</w:t>
            </w:r>
          </w:p>
        </w:tc>
        <w:tc>
          <w:tcPr>
            <w:tcW w:w="2368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</w:tcPr>
          <w:p w14:paraId="328B2CB0" w14:textId="7BD58F50" w:rsidR="00010EB5" w:rsidRPr="000F2CD7" w:rsidRDefault="0084354D" w:rsidP="00B21955">
            <w:pPr>
              <w:pStyle w:val="Sansinterligne"/>
            </w:pPr>
            <w:r>
              <w:t>R</w:t>
            </w:r>
            <w:r w:rsidR="00010EB5" w:rsidRPr="4A141F44">
              <w:t>ôle et tâches</w:t>
            </w:r>
            <w:r w:rsidR="003D36EC">
              <w:br/>
            </w:r>
            <w:r w:rsidR="00010EB5" w:rsidRPr="4A141F44">
              <w:t>dans le projet</w:t>
            </w:r>
          </w:p>
        </w:tc>
      </w:tr>
      <w:tr w:rsidR="00010EB5" w14:paraId="13B5179B" w14:textId="77777777" w:rsidTr="00D926F6">
        <w:trPr>
          <w:trHeight w:val="300"/>
        </w:trPr>
        <w:tc>
          <w:tcPr>
            <w:tcW w:w="3964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096355DB" w14:textId="77777777" w:rsidR="00010EB5" w:rsidRDefault="00010EB5" w:rsidP="00B21955">
            <w:pPr>
              <w:pStyle w:val="Sansinterligne"/>
            </w:pPr>
          </w:p>
        </w:tc>
        <w:tc>
          <w:tcPr>
            <w:tcW w:w="2835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42E15673" w14:textId="77777777" w:rsidR="00010EB5" w:rsidRDefault="00010EB5" w:rsidP="00B21955">
            <w:pPr>
              <w:pStyle w:val="Sansinterligne"/>
            </w:pPr>
          </w:p>
        </w:tc>
        <w:tc>
          <w:tcPr>
            <w:tcW w:w="1689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59BE53D7" w14:textId="77777777" w:rsidR="00010EB5" w:rsidRDefault="00010EB5" w:rsidP="00B21955">
            <w:pPr>
              <w:pStyle w:val="Sansinterligne"/>
            </w:pPr>
          </w:p>
        </w:tc>
        <w:tc>
          <w:tcPr>
            <w:tcW w:w="2368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75A345AE" w14:textId="77777777" w:rsidR="00010EB5" w:rsidRDefault="00010EB5" w:rsidP="00B21955">
            <w:pPr>
              <w:pStyle w:val="Sansinterligne"/>
            </w:pPr>
          </w:p>
        </w:tc>
      </w:tr>
      <w:tr w:rsidR="00010EB5" w14:paraId="7089D222" w14:textId="77777777" w:rsidTr="00D926F6">
        <w:trPr>
          <w:trHeight w:val="300"/>
        </w:trPr>
        <w:tc>
          <w:tcPr>
            <w:tcW w:w="3964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25573E4C" w14:textId="77777777" w:rsidR="00010EB5" w:rsidRDefault="00010EB5" w:rsidP="00B21955">
            <w:pPr>
              <w:pStyle w:val="Sansinterligne"/>
            </w:pPr>
          </w:p>
        </w:tc>
        <w:tc>
          <w:tcPr>
            <w:tcW w:w="2835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1EFDAACD" w14:textId="77777777" w:rsidR="00010EB5" w:rsidRDefault="00010EB5" w:rsidP="00B21955">
            <w:pPr>
              <w:pStyle w:val="Sansinterligne"/>
            </w:pPr>
          </w:p>
        </w:tc>
        <w:tc>
          <w:tcPr>
            <w:tcW w:w="1689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048E2F00" w14:textId="77777777" w:rsidR="00010EB5" w:rsidRDefault="00010EB5" w:rsidP="00B21955">
            <w:pPr>
              <w:pStyle w:val="Sansinterligne"/>
            </w:pPr>
          </w:p>
        </w:tc>
        <w:tc>
          <w:tcPr>
            <w:tcW w:w="2368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5DADD323" w14:textId="77777777" w:rsidR="00010EB5" w:rsidRDefault="00010EB5" w:rsidP="00B21955">
            <w:pPr>
              <w:pStyle w:val="Sansinterligne"/>
            </w:pPr>
          </w:p>
        </w:tc>
      </w:tr>
      <w:tr w:rsidR="00010EB5" w14:paraId="0E026E90" w14:textId="77777777" w:rsidTr="00D926F6">
        <w:trPr>
          <w:trHeight w:val="300"/>
        </w:trPr>
        <w:tc>
          <w:tcPr>
            <w:tcW w:w="3964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724F5C2F" w14:textId="77777777" w:rsidR="00010EB5" w:rsidRDefault="00010EB5" w:rsidP="00B21955">
            <w:pPr>
              <w:pStyle w:val="Sansinterligne"/>
            </w:pPr>
          </w:p>
        </w:tc>
        <w:tc>
          <w:tcPr>
            <w:tcW w:w="2835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69905E66" w14:textId="77777777" w:rsidR="00010EB5" w:rsidRDefault="00010EB5" w:rsidP="00B21955">
            <w:pPr>
              <w:pStyle w:val="Sansinterligne"/>
            </w:pPr>
          </w:p>
        </w:tc>
        <w:tc>
          <w:tcPr>
            <w:tcW w:w="1689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62825B79" w14:textId="77777777" w:rsidR="00010EB5" w:rsidRDefault="00010EB5" w:rsidP="00B21955">
            <w:pPr>
              <w:pStyle w:val="Sansinterligne"/>
            </w:pPr>
          </w:p>
        </w:tc>
        <w:tc>
          <w:tcPr>
            <w:tcW w:w="2368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3DFC2ACA" w14:textId="77777777" w:rsidR="00010EB5" w:rsidRDefault="00010EB5" w:rsidP="00B21955">
            <w:pPr>
              <w:pStyle w:val="Sansinterligne"/>
            </w:pPr>
          </w:p>
        </w:tc>
      </w:tr>
      <w:tr w:rsidR="00010EB5" w14:paraId="79D417DC" w14:textId="77777777" w:rsidTr="00D926F6">
        <w:trPr>
          <w:trHeight w:val="300"/>
        </w:trPr>
        <w:tc>
          <w:tcPr>
            <w:tcW w:w="3964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0E58425D" w14:textId="77777777" w:rsidR="00010EB5" w:rsidRDefault="00010EB5" w:rsidP="00B21955">
            <w:pPr>
              <w:pStyle w:val="Sansinterligne"/>
            </w:pPr>
          </w:p>
        </w:tc>
        <w:tc>
          <w:tcPr>
            <w:tcW w:w="2835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6AF6982A" w14:textId="77777777" w:rsidR="00010EB5" w:rsidRDefault="00010EB5" w:rsidP="00B21955">
            <w:pPr>
              <w:pStyle w:val="Sansinterligne"/>
            </w:pPr>
          </w:p>
        </w:tc>
        <w:tc>
          <w:tcPr>
            <w:tcW w:w="1689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11386DCF" w14:textId="77777777" w:rsidR="00010EB5" w:rsidRDefault="00010EB5" w:rsidP="00B21955">
            <w:pPr>
              <w:pStyle w:val="Sansinterligne"/>
            </w:pPr>
          </w:p>
        </w:tc>
        <w:tc>
          <w:tcPr>
            <w:tcW w:w="2368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3CD95D11" w14:textId="77777777" w:rsidR="00010EB5" w:rsidRDefault="00010EB5" w:rsidP="00B21955">
            <w:pPr>
              <w:pStyle w:val="Sansinterligne"/>
            </w:pPr>
          </w:p>
        </w:tc>
      </w:tr>
      <w:tr w:rsidR="00010EB5" w14:paraId="11E7F9E6" w14:textId="77777777" w:rsidTr="00D926F6">
        <w:trPr>
          <w:trHeight w:val="300"/>
        </w:trPr>
        <w:tc>
          <w:tcPr>
            <w:tcW w:w="3964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58A44616" w14:textId="77777777" w:rsidR="00010EB5" w:rsidRDefault="00010EB5" w:rsidP="00B21955">
            <w:pPr>
              <w:pStyle w:val="Sansinterligne"/>
            </w:pPr>
          </w:p>
        </w:tc>
        <w:tc>
          <w:tcPr>
            <w:tcW w:w="2835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31219AE0" w14:textId="77777777" w:rsidR="00010EB5" w:rsidRDefault="00010EB5" w:rsidP="00B21955">
            <w:pPr>
              <w:pStyle w:val="Sansinterligne"/>
            </w:pPr>
          </w:p>
        </w:tc>
        <w:tc>
          <w:tcPr>
            <w:tcW w:w="1689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713F57E4" w14:textId="77777777" w:rsidR="00010EB5" w:rsidRDefault="00010EB5" w:rsidP="00B21955">
            <w:pPr>
              <w:pStyle w:val="Sansinterligne"/>
            </w:pPr>
          </w:p>
        </w:tc>
        <w:tc>
          <w:tcPr>
            <w:tcW w:w="2368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261BC1D6" w14:textId="77777777" w:rsidR="00010EB5" w:rsidRDefault="00010EB5" w:rsidP="00B21955">
            <w:pPr>
              <w:pStyle w:val="Sansinterligne"/>
            </w:pPr>
          </w:p>
        </w:tc>
      </w:tr>
      <w:tr w:rsidR="00010EB5" w14:paraId="1374195D" w14:textId="77777777" w:rsidTr="00D926F6">
        <w:trPr>
          <w:trHeight w:val="300"/>
        </w:trPr>
        <w:tc>
          <w:tcPr>
            <w:tcW w:w="3964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0B6AA727" w14:textId="77777777" w:rsidR="00010EB5" w:rsidRDefault="00010EB5" w:rsidP="00B21955">
            <w:pPr>
              <w:pStyle w:val="Sansinterligne"/>
            </w:pPr>
          </w:p>
        </w:tc>
        <w:tc>
          <w:tcPr>
            <w:tcW w:w="2835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159B384C" w14:textId="77777777" w:rsidR="00010EB5" w:rsidRDefault="00010EB5" w:rsidP="00B21955">
            <w:pPr>
              <w:pStyle w:val="Sansinterligne"/>
            </w:pPr>
          </w:p>
        </w:tc>
        <w:tc>
          <w:tcPr>
            <w:tcW w:w="1689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7ECB66C4" w14:textId="77777777" w:rsidR="00010EB5" w:rsidRDefault="00010EB5" w:rsidP="00B21955">
            <w:pPr>
              <w:pStyle w:val="Sansinterligne"/>
            </w:pPr>
          </w:p>
        </w:tc>
        <w:tc>
          <w:tcPr>
            <w:tcW w:w="2368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5C325F05" w14:textId="77777777" w:rsidR="00010EB5" w:rsidRDefault="00010EB5" w:rsidP="00B21955">
            <w:pPr>
              <w:pStyle w:val="Sansinterligne"/>
            </w:pPr>
          </w:p>
        </w:tc>
      </w:tr>
      <w:tr w:rsidR="00010EB5" w14:paraId="55825CA7" w14:textId="77777777" w:rsidTr="00D926F6">
        <w:trPr>
          <w:trHeight w:val="300"/>
        </w:trPr>
        <w:tc>
          <w:tcPr>
            <w:tcW w:w="3964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67FDB064" w14:textId="77777777" w:rsidR="00010EB5" w:rsidRDefault="00010EB5" w:rsidP="00B21955">
            <w:pPr>
              <w:pStyle w:val="Sansinterligne"/>
            </w:pPr>
          </w:p>
        </w:tc>
        <w:tc>
          <w:tcPr>
            <w:tcW w:w="2835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0A64E198" w14:textId="77777777" w:rsidR="00010EB5" w:rsidRDefault="00010EB5" w:rsidP="00B21955">
            <w:pPr>
              <w:pStyle w:val="Sansinterligne"/>
            </w:pPr>
          </w:p>
        </w:tc>
        <w:tc>
          <w:tcPr>
            <w:tcW w:w="1689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5B2F41F5" w14:textId="77777777" w:rsidR="00010EB5" w:rsidRDefault="00010EB5" w:rsidP="00B21955">
            <w:pPr>
              <w:pStyle w:val="Sansinterligne"/>
            </w:pPr>
          </w:p>
        </w:tc>
        <w:tc>
          <w:tcPr>
            <w:tcW w:w="2368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3F02479E" w14:textId="77777777" w:rsidR="00010EB5" w:rsidRDefault="00010EB5" w:rsidP="00B21955">
            <w:pPr>
              <w:pStyle w:val="Sansinterligne"/>
            </w:pPr>
          </w:p>
        </w:tc>
      </w:tr>
      <w:tr w:rsidR="00010EB5" w14:paraId="6D633778" w14:textId="77777777" w:rsidTr="00D926F6">
        <w:trPr>
          <w:trHeight w:val="300"/>
        </w:trPr>
        <w:tc>
          <w:tcPr>
            <w:tcW w:w="3964" w:type="dxa"/>
            <w:tcBorders>
              <w:top w:val="single" w:sz="4" w:space="0" w:color="3494BA" w:themeColor="accen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5294DDC" w14:textId="77777777" w:rsidR="00010EB5" w:rsidRDefault="00010EB5" w:rsidP="00B21955">
            <w:pPr>
              <w:pStyle w:val="Sansinterligne"/>
            </w:pPr>
          </w:p>
        </w:tc>
        <w:tc>
          <w:tcPr>
            <w:tcW w:w="2835" w:type="dxa"/>
            <w:tcBorders>
              <w:top w:val="single" w:sz="4" w:space="0" w:color="3494BA" w:themeColor="accen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C9CA693" w14:textId="77777777" w:rsidR="00010EB5" w:rsidRDefault="00010EB5" w:rsidP="00B21955">
            <w:pPr>
              <w:pStyle w:val="Sansinterligne"/>
            </w:pPr>
          </w:p>
        </w:tc>
        <w:tc>
          <w:tcPr>
            <w:tcW w:w="1689" w:type="dxa"/>
            <w:tcBorders>
              <w:top w:val="single" w:sz="4" w:space="0" w:color="3494BA" w:themeColor="accen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0AF0AFA" w14:textId="77777777" w:rsidR="00010EB5" w:rsidRDefault="00010EB5" w:rsidP="00B21955">
            <w:pPr>
              <w:pStyle w:val="Sansinterligne"/>
            </w:pPr>
          </w:p>
        </w:tc>
        <w:tc>
          <w:tcPr>
            <w:tcW w:w="2368" w:type="dxa"/>
            <w:tcBorders>
              <w:top w:val="single" w:sz="4" w:space="0" w:color="3494BA" w:themeColor="accen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644EDCB" w14:textId="77777777" w:rsidR="00010EB5" w:rsidRDefault="00010EB5" w:rsidP="00B21955">
            <w:pPr>
              <w:pStyle w:val="Sansinterligne"/>
            </w:pPr>
          </w:p>
        </w:tc>
      </w:tr>
    </w:tbl>
    <w:p w14:paraId="54A32F98" w14:textId="330FAF7F" w:rsidR="0081397E" w:rsidRDefault="00853A9A" w:rsidP="00B21955">
      <w:pPr>
        <w:pStyle w:val="Titre1"/>
      </w:pPr>
      <w:r w:rsidRPr="00853A9A">
        <w:t>Description du projet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81397E" w:rsidRPr="00160DA6" w14:paraId="7797D38E" w14:textId="77777777" w:rsidTr="00D926F6">
        <w:tc>
          <w:tcPr>
            <w:tcW w:w="5000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</w:tcPr>
          <w:p w14:paraId="25137C64" w14:textId="708BD412" w:rsidR="0081397E" w:rsidRPr="005B20DD" w:rsidRDefault="00777C9D" w:rsidP="00777C9D">
            <w:pPr>
              <w:pStyle w:val="Sansinterligne"/>
            </w:pPr>
            <w:r w:rsidRPr="00777C9D">
              <w:rPr>
                <w:rFonts w:ascii="MS Gothic" w:eastAsia="MS Gothic" w:hAnsi="MS Gothic" w:cs="MS Gothic" w:hint="eastAsia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>ⓘ</w:t>
            </w:r>
            <w:r>
              <w:rPr>
                <w:rFonts w:ascii="MS Gothic" w:eastAsia="MS Gothic" w:hAnsi="MS Gothic" w:cs="MS Gothic"/>
                <w:lang w:eastAsia="ko-KR"/>
              </w:rPr>
              <w:t xml:space="preserve"> </w:t>
            </w:r>
            <w:r w:rsidR="0081397E" w:rsidRPr="003846E8">
              <w:t xml:space="preserve">Décrivez le projet ainsi que ses objectifs. </w:t>
            </w:r>
          </w:p>
        </w:tc>
      </w:tr>
      <w:tr w:rsidR="0081397E" w:rsidRPr="00160DA6" w14:paraId="73813707" w14:textId="77777777" w:rsidTr="00D926F6">
        <w:trPr>
          <w:trHeight w:val="7371"/>
        </w:trPr>
        <w:tc>
          <w:tcPr>
            <w:tcW w:w="5000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169BD684" w14:textId="77777777" w:rsidR="0081397E" w:rsidRPr="00160DA6" w:rsidRDefault="0081397E" w:rsidP="00AC2E87"/>
        </w:tc>
      </w:tr>
    </w:tbl>
    <w:p w14:paraId="4EB08D28" w14:textId="77777777" w:rsidR="009F6F55" w:rsidRDefault="009F6F55" w:rsidP="00B21955">
      <w:pPr>
        <w:pStyle w:val="Sansinterligne"/>
      </w:pPr>
    </w:p>
    <w:p w14:paraId="3C9D4937" w14:textId="0CEF4EF2" w:rsidR="005B3E7D" w:rsidRPr="005B3E7D" w:rsidRDefault="005B3E7D" w:rsidP="00B21955">
      <w:pPr>
        <w:pStyle w:val="Titre1"/>
      </w:pPr>
      <w:r>
        <w:t>P</w:t>
      </w:r>
      <w:r w:rsidRPr="00C2298C">
        <w:t xml:space="preserve">ublic cible </w:t>
      </w:r>
    </w:p>
    <w:tbl>
      <w:tblPr>
        <w:tblStyle w:val="Grilledutableau"/>
        <w:tblpPr w:leftFromText="141" w:rightFromText="141" w:vertAnchor="text" w:horzAnchor="margin" w:tblpY="11"/>
        <w:tblW w:w="5000" w:type="pct"/>
        <w:tblLook w:val="04A0" w:firstRow="1" w:lastRow="0" w:firstColumn="1" w:lastColumn="0" w:noHBand="0" w:noVBand="1"/>
      </w:tblPr>
      <w:tblGrid>
        <w:gridCol w:w="5015"/>
        <w:gridCol w:w="5775"/>
      </w:tblGrid>
      <w:tr w:rsidR="009F6F55" w:rsidRPr="00160DA6" w14:paraId="141CB5B6" w14:textId="77777777" w:rsidTr="00D926F6">
        <w:tc>
          <w:tcPr>
            <w:tcW w:w="5000" w:type="pct"/>
            <w:gridSpan w:val="2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</w:tcPr>
          <w:p w14:paraId="47A15A94" w14:textId="4AE7ED7E" w:rsidR="009F6F55" w:rsidRPr="003846E8" w:rsidRDefault="00777C9D" w:rsidP="00777C9D">
            <w:pPr>
              <w:pStyle w:val="Sansinterligne"/>
            </w:pPr>
            <w:r w:rsidRPr="00777C9D">
              <w:rPr>
                <w:rFonts w:ascii="MS Gothic" w:eastAsia="MS Gothic" w:hAnsi="MS Gothic" w:cs="MS Gothic" w:hint="eastAsia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>ⓘ</w:t>
            </w:r>
            <w:r>
              <w:rPr>
                <w:rFonts w:ascii="MS Gothic" w:eastAsia="MS Gothic" w:hAnsi="MS Gothic" w:cs="MS Gothic"/>
                <w:lang w:eastAsia="ko-KR"/>
              </w:rPr>
              <w:t xml:space="preserve"> </w:t>
            </w:r>
            <w:r w:rsidR="009F6F55" w:rsidRPr="003846E8">
              <w:t>Indiquez à qui s’adresse le projet et quel est le nombre visé de</w:t>
            </w:r>
            <w:r w:rsidR="003B2E19">
              <w:t xml:space="preserve"> personnes</w:t>
            </w:r>
            <w:r w:rsidR="009F6F55" w:rsidRPr="003846E8">
              <w:t xml:space="preserve"> participant</w:t>
            </w:r>
            <w:r w:rsidR="009F6F55" w:rsidRPr="004C3FD5">
              <w:t>es.</w:t>
            </w:r>
          </w:p>
        </w:tc>
      </w:tr>
      <w:tr w:rsidR="009F6F55" w:rsidRPr="00160DA6" w14:paraId="3EFEA916" w14:textId="77777777" w:rsidTr="00D926F6">
        <w:trPr>
          <w:trHeight w:val="300"/>
        </w:trPr>
        <w:tc>
          <w:tcPr>
            <w:tcW w:w="232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2C73C7B5" w14:textId="77777777" w:rsidR="009F6F55" w:rsidRPr="003846E8" w:rsidRDefault="009F6F55" w:rsidP="00A35A02">
            <w:pPr>
              <w:pStyle w:val="Titre3"/>
            </w:pPr>
            <w:r w:rsidRPr="003846E8">
              <w:t xml:space="preserve">Public cible : </w:t>
            </w:r>
          </w:p>
        </w:tc>
        <w:tc>
          <w:tcPr>
            <w:tcW w:w="267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70C13442" w14:textId="3E8ED74F" w:rsidR="009F6F55" w:rsidRPr="003846E8" w:rsidRDefault="009F6F55" w:rsidP="00A35A02">
            <w:pPr>
              <w:pStyle w:val="Titre3"/>
            </w:pPr>
            <w:r w:rsidRPr="003846E8">
              <w:t xml:space="preserve">Nombre de </w:t>
            </w:r>
            <w:r w:rsidR="003B2E19">
              <w:t xml:space="preserve">personnes </w:t>
            </w:r>
            <w:r w:rsidRPr="004C3FD5">
              <w:t xml:space="preserve">participantes : </w:t>
            </w:r>
          </w:p>
        </w:tc>
      </w:tr>
    </w:tbl>
    <w:p w14:paraId="6E9866AF" w14:textId="77777777" w:rsidR="00B21955" w:rsidRPr="00B21955" w:rsidRDefault="00B21955" w:rsidP="00B21955">
      <w:pPr>
        <w:pStyle w:val="Sansinterligne"/>
      </w:pPr>
    </w:p>
    <w:p w14:paraId="2800FE4D" w14:textId="77777777" w:rsidR="00B21955" w:rsidRDefault="00B21955">
      <w:pPr>
        <w:spacing w:before="0" w:after="160" w:line="300" w:lineRule="auto"/>
        <w:jc w:val="left"/>
        <w:rPr>
          <w:b/>
        </w:rPr>
      </w:pPr>
      <w:r>
        <w:rPr>
          <w:b/>
        </w:rPr>
        <w:br w:type="page"/>
      </w:r>
    </w:p>
    <w:p w14:paraId="4928AA30" w14:textId="77777777" w:rsidR="00B21955" w:rsidRPr="00C2298C" w:rsidRDefault="00B21955" w:rsidP="00B21955">
      <w:pPr>
        <w:pStyle w:val="Titre1"/>
      </w:pPr>
      <w:r w:rsidRPr="004C3FD5">
        <w:t>Budget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846"/>
        <w:gridCol w:w="2944"/>
      </w:tblGrid>
      <w:tr w:rsidR="00B21955" w:rsidRPr="00E92A94" w14:paraId="35B082A4" w14:textId="77777777" w:rsidTr="00D926F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</w:tcPr>
          <w:p w14:paraId="3815C197" w14:textId="67038FED" w:rsidR="00B21955" w:rsidRPr="008C6418" w:rsidRDefault="00777C9D" w:rsidP="003D12A1">
            <w:pPr>
              <w:pStyle w:val="Sansinterligne"/>
            </w:pPr>
            <w:r w:rsidRPr="00777C9D">
              <w:rPr>
                <w:rFonts w:ascii="MS Gothic" w:eastAsia="MS Gothic" w:hAnsi="MS Gothic" w:cs="MS Gothic" w:hint="eastAsia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>ⓘ</w:t>
            </w:r>
            <w:r>
              <w:rPr>
                <w:rFonts w:ascii="MS Gothic" w:eastAsia="MS Gothic" w:hAnsi="MS Gothic" w:cs="MS Gothic"/>
                <w:lang w:eastAsia="ko-KR"/>
              </w:rPr>
              <w:t xml:space="preserve"> </w:t>
            </w:r>
            <w:r w:rsidR="00B21955" w:rsidRPr="003846E8">
              <w:t xml:space="preserve">Indiquez les dépenses liées à la réalisation du projet. </w:t>
            </w:r>
            <w:r w:rsidR="00B21955" w:rsidRPr="003846E8">
              <w:br/>
              <w:t>*Les bourses, les prix et l’a</w:t>
            </w:r>
            <w:r w:rsidR="00B21955">
              <w:t xml:space="preserve">cquisition </w:t>
            </w:r>
            <w:r w:rsidR="00B21955" w:rsidRPr="003846E8">
              <w:t>d’équipement</w:t>
            </w:r>
            <w:r w:rsidR="00B21955">
              <w:t>s</w:t>
            </w:r>
            <w:r w:rsidR="00B21955" w:rsidRPr="003846E8">
              <w:t xml:space="preserve"> spécialisé</w:t>
            </w:r>
            <w:r w:rsidR="00B21955">
              <w:t>s</w:t>
            </w:r>
            <w:r w:rsidR="00B21955" w:rsidRPr="003846E8">
              <w:t xml:space="preserve"> ne sont pas </w:t>
            </w:r>
            <w:r w:rsidR="00B21955">
              <w:t xml:space="preserve">des dépenses </w:t>
            </w:r>
            <w:r w:rsidR="00B21955" w:rsidRPr="003846E8">
              <w:t xml:space="preserve">admissibles. </w:t>
            </w:r>
          </w:p>
        </w:tc>
      </w:tr>
      <w:tr w:rsidR="00B21955" w:rsidRPr="00E92A94" w14:paraId="1A15391A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7FC0DB" w:themeFill="accent1" w:themeFillTint="99"/>
            <w:vAlign w:val="center"/>
          </w:tcPr>
          <w:p w14:paraId="4F909DAD" w14:textId="77777777" w:rsidR="00B21955" w:rsidRPr="00E92A94" w:rsidRDefault="00B21955" w:rsidP="003D12A1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E92A94">
              <w:rPr>
                <w:rFonts w:cstheme="minorHAnsi"/>
                <w:b/>
                <w:bCs/>
                <w:sz w:val="20"/>
                <w:szCs w:val="20"/>
              </w:rPr>
              <w:t xml:space="preserve">Dépenses 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7FC0DB" w:themeFill="accent1" w:themeFillTint="99"/>
            <w:vAlign w:val="center"/>
          </w:tcPr>
          <w:p w14:paraId="79FDD65A" w14:textId="77777777" w:rsidR="00B21955" w:rsidRPr="00E92A94" w:rsidRDefault="00B21955" w:rsidP="003D12A1">
            <w:pPr>
              <w:keepNext/>
              <w:ind w:right="17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92A94">
              <w:rPr>
                <w:rFonts w:cstheme="minorHAnsi"/>
                <w:b/>
                <w:bCs/>
                <w:sz w:val="20"/>
                <w:szCs w:val="20"/>
              </w:rPr>
              <w:t>Montants</w:t>
            </w:r>
          </w:p>
        </w:tc>
      </w:tr>
      <w:tr w:rsidR="00B21955" w:rsidRPr="00E92A94" w14:paraId="614BF71D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3B3C5E68" w14:textId="77777777" w:rsidR="00B21955" w:rsidRPr="00E92A94" w:rsidRDefault="00B21955" w:rsidP="00B21955">
            <w:r>
              <w:t>Salaires et avantages sociaux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15FE8BF5" w14:textId="77777777" w:rsidR="00B21955" w:rsidRPr="00E92A94" w:rsidRDefault="00B21955" w:rsidP="00B21955"/>
        </w:tc>
      </w:tr>
      <w:tr w:rsidR="00B21955" w:rsidRPr="00E92A94" w14:paraId="17B2E7E9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3A540DD2" w14:textId="77777777" w:rsidR="00B21955" w:rsidRPr="00E92A94" w:rsidRDefault="00B21955" w:rsidP="00B21955">
            <w:r>
              <w:t>Honoraires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45A2F58C" w14:textId="77777777" w:rsidR="00B21955" w:rsidRPr="00E92A94" w:rsidRDefault="00B21955" w:rsidP="00B21955"/>
        </w:tc>
      </w:tr>
      <w:tr w:rsidR="00B21955" w:rsidRPr="00E92A94" w14:paraId="2B98615F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45778646" w14:textId="77777777" w:rsidR="00B21955" w:rsidRPr="00E92A94" w:rsidRDefault="00B21955" w:rsidP="00B21955">
            <w:r>
              <w:t>Frais de déplacement et de représentation (transport, repas, hébergement)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156700DA" w14:textId="77777777" w:rsidR="00B21955" w:rsidRPr="00E92A94" w:rsidRDefault="00B21955" w:rsidP="00B21955"/>
        </w:tc>
      </w:tr>
      <w:tr w:rsidR="00B21955" w:rsidRPr="00E92A94" w14:paraId="489CBC42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0FDC3981" w14:textId="3F8156DD" w:rsidR="00B21955" w:rsidRPr="00E92A94" w:rsidRDefault="00B21955" w:rsidP="00B21955">
            <w:r>
              <w:t>Achat de fourniture</w:t>
            </w:r>
            <w:r w:rsidR="003B2E19">
              <w:t>s</w:t>
            </w:r>
            <w:r>
              <w:t xml:space="preserve"> et de matériel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0E96C1FD" w14:textId="77777777" w:rsidR="00B21955" w:rsidRPr="00E92A94" w:rsidRDefault="00B21955" w:rsidP="00B21955"/>
        </w:tc>
      </w:tr>
      <w:tr w:rsidR="00B21955" w:rsidRPr="00E92A94" w14:paraId="48E70C9A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3FEF1667" w14:textId="5F1E28B7" w:rsidR="00B21955" w:rsidRPr="00E92A94" w:rsidRDefault="00B21955" w:rsidP="00B21955">
            <w:r>
              <w:t>Location de salle</w:t>
            </w:r>
            <w:r w:rsidR="003B2E19">
              <w:t>s</w:t>
            </w:r>
            <w:r>
              <w:t xml:space="preserve"> et d’équipement</w:t>
            </w:r>
            <w:r w:rsidR="003B2E19">
              <w:t>s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523B52DF" w14:textId="77777777" w:rsidR="00B21955" w:rsidRPr="00E92A94" w:rsidRDefault="00B21955" w:rsidP="00B21955"/>
        </w:tc>
      </w:tr>
      <w:tr w:rsidR="00B21955" w:rsidRPr="00E92A94" w14:paraId="59076FC6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62DB56BF" w14:textId="77777777" w:rsidR="00B21955" w:rsidRPr="00E92A94" w:rsidRDefault="00B21955" w:rsidP="00B21955">
            <w:r>
              <w:t>Frais d’inscription et d’abonnement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139BBF52" w14:textId="77777777" w:rsidR="00B21955" w:rsidRPr="00E92A94" w:rsidRDefault="00B21955" w:rsidP="00B21955"/>
        </w:tc>
      </w:tr>
      <w:tr w:rsidR="00B21955" w:rsidRPr="00E92A94" w14:paraId="094816E8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0D57E79C" w14:textId="77777777" w:rsidR="00B21955" w:rsidRPr="00E92A94" w:rsidRDefault="00B21955" w:rsidP="00B21955">
            <w:r>
              <w:t>Autres dépenses (spécifiez) :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005CF5A3" w14:textId="77777777" w:rsidR="00B21955" w:rsidRPr="00E92A94" w:rsidRDefault="00B21955" w:rsidP="00B21955"/>
        </w:tc>
      </w:tr>
      <w:tr w:rsidR="00B21955" w:rsidRPr="00E92A94" w14:paraId="17059A0E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2DA36799" w14:textId="77777777" w:rsidR="00B21955" w:rsidRPr="00E92A94" w:rsidRDefault="00B21955" w:rsidP="00B21955"/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70CA2BF7" w14:textId="77777777" w:rsidR="00B21955" w:rsidRPr="00E92A94" w:rsidRDefault="00B21955" w:rsidP="00B21955"/>
        </w:tc>
      </w:tr>
      <w:tr w:rsidR="00B21955" w:rsidRPr="00E92A94" w14:paraId="0E27A114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4CF3DBEF" w14:textId="77777777" w:rsidR="00B21955" w:rsidRPr="00E92A94" w:rsidRDefault="00B21955" w:rsidP="00B21955"/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4249394A" w14:textId="77777777" w:rsidR="00B21955" w:rsidRPr="00E92A94" w:rsidRDefault="00B21955" w:rsidP="00B21955"/>
        </w:tc>
      </w:tr>
      <w:tr w:rsidR="00B21955" w:rsidRPr="00E92A94" w14:paraId="0D6B93A5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215B43E6" w14:textId="77777777" w:rsidR="00B21955" w:rsidRPr="00E92A94" w:rsidRDefault="00B21955" w:rsidP="00B21955"/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45489AE8" w14:textId="77777777" w:rsidR="00B21955" w:rsidRPr="00E92A94" w:rsidRDefault="00B21955" w:rsidP="00B21955"/>
        </w:tc>
      </w:tr>
      <w:tr w:rsidR="00B21955" w:rsidRPr="00E92A94" w14:paraId="7A6EFDBB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730BE0DA" w14:textId="77777777" w:rsidR="00B21955" w:rsidRPr="00E92A94" w:rsidRDefault="00B21955" w:rsidP="00B21955"/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29BE0914" w14:textId="77777777" w:rsidR="00B21955" w:rsidRPr="00E92A94" w:rsidRDefault="00B21955" w:rsidP="00B21955"/>
        </w:tc>
      </w:tr>
      <w:tr w:rsidR="00B21955" w:rsidRPr="00E92A94" w14:paraId="0D5D5247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0F08FB5A" w14:textId="77777777" w:rsidR="00B21955" w:rsidRPr="00E92A94" w:rsidRDefault="00B21955" w:rsidP="00B21955"/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669F6E74" w14:textId="77777777" w:rsidR="00B21955" w:rsidRPr="00E92A94" w:rsidRDefault="00B21955" w:rsidP="00B21955"/>
        </w:tc>
      </w:tr>
      <w:tr w:rsidR="00B21955" w:rsidRPr="00E92A94" w14:paraId="6B6754E4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  <w:vAlign w:val="center"/>
          </w:tcPr>
          <w:p w14:paraId="502A241E" w14:textId="77777777" w:rsidR="00B21955" w:rsidRPr="00B21955" w:rsidRDefault="00B21955" w:rsidP="003D12A1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B21955">
              <w:rPr>
                <w:rFonts w:cstheme="minorHAnsi"/>
                <w:b/>
                <w:bCs/>
                <w:sz w:val="20"/>
                <w:szCs w:val="20"/>
              </w:rPr>
              <w:t>Total des dépenses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  <w:vAlign w:val="center"/>
          </w:tcPr>
          <w:p w14:paraId="7BB860D2" w14:textId="77777777" w:rsidR="00B21955" w:rsidRPr="00B21955" w:rsidRDefault="00B21955" w:rsidP="003D12A1">
            <w:pPr>
              <w:keepNext/>
              <w:ind w:right="175"/>
              <w:jc w:val="right"/>
              <w:rPr>
                <w:b/>
                <w:bCs/>
                <w:sz w:val="20"/>
                <w:szCs w:val="20"/>
              </w:rPr>
            </w:pPr>
            <w:r w:rsidRPr="00B21955">
              <w:rPr>
                <w:b/>
                <w:bCs/>
                <w:sz w:val="20"/>
                <w:szCs w:val="20"/>
              </w:rPr>
              <w:t>$</w:t>
            </w:r>
          </w:p>
        </w:tc>
      </w:tr>
      <w:tr w:rsidR="00B21955" w:rsidRPr="00E92A94" w14:paraId="451F12FF" w14:textId="77777777" w:rsidTr="00D926F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  <w:vAlign w:val="center"/>
          </w:tcPr>
          <w:p w14:paraId="7630B1BA" w14:textId="2DE01801" w:rsidR="00B21955" w:rsidRPr="00AB26F1" w:rsidRDefault="00777C9D" w:rsidP="003D12A1">
            <w:pPr>
              <w:pStyle w:val="Sansinterligne"/>
            </w:pPr>
            <w:r w:rsidRPr="00777C9D">
              <w:rPr>
                <w:rFonts w:ascii="MS Gothic" w:eastAsia="MS Gothic" w:hAnsi="MS Gothic" w:cs="MS Gothic" w:hint="eastAsia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>ⓘ</w:t>
            </w:r>
            <w:r>
              <w:rPr>
                <w:rFonts w:ascii="MS Gothic" w:eastAsia="MS Gothic" w:hAnsi="MS Gothic" w:cs="MS Gothic"/>
                <w:lang w:eastAsia="ko-KR"/>
              </w:rPr>
              <w:t xml:space="preserve"> </w:t>
            </w:r>
            <w:r w:rsidR="00B21955" w:rsidRPr="003846E8">
              <w:t xml:space="preserve">Indiquez le montant demandé au Pôle </w:t>
            </w:r>
            <w:r w:rsidR="00B21955">
              <w:t>GIM</w:t>
            </w:r>
            <w:r w:rsidR="00B21955" w:rsidRPr="003846E8">
              <w:t xml:space="preserve"> et les autres revenus</w:t>
            </w:r>
            <w:r w:rsidR="00B21955" w:rsidRPr="008410A8">
              <w:t xml:space="preserve"> </w:t>
            </w:r>
            <w:r w:rsidR="00B21955">
              <w:t>(</w:t>
            </w:r>
            <w:r w:rsidR="00B21955" w:rsidRPr="008410A8">
              <w:t>s’il y a lieu</w:t>
            </w:r>
            <w:r w:rsidR="00B21955">
              <w:t>)</w:t>
            </w:r>
            <w:r w:rsidR="00B21955" w:rsidRPr="008410A8">
              <w:t>.</w:t>
            </w:r>
          </w:p>
        </w:tc>
      </w:tr>
      <w:tr w:rsidR="00B21955" w:rsidRPr="00E92A94" w14:paraId="39B06F9B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5428A62A" w14:textId="77777777" w:rsidR="00B21955" w:rsidRPr="00E92A94" w:rsidRDefault="00B21955" w:rsidP="146BEDDC">
            <w:pPr>
              <w:keepNext/>
              <w:rPr>
                <w:b/>
                <w:bCs/>
                <w:sz w:val="20"/>
                <w:szCs w:val="20"/>
              </w:rPr>
            </w:pPr>
            <w:r w:rsidRPr="146BEDDC">
              <w:rPr>
                <w:b/>
                <w:bCs/>
                <w:sz w:val="20"/>
                <w:szCs w:val="20"/>
              </w:rPr>
              <w:t xml:space="preserve">Revenus 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367B77D1" w14:textId="77777777" w:rsidR="00B21955" w:rsidRPr="00E92A94" w:rsidRDefault="00B21955" w:rsidP="003D12A1">
            <w:pPr>
              <w:keepNext/>
              <w:ind w:right="17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92A94">
              <w:rPr>
                <w:rFonts w:cstheme="minorHAnsi"/>
                <w:b/>
                <w:bCs/>
                <w:sz w:val="20"/>
                <w:szCs w:val="20"/>
              </w:rPr>
              <w:t>Montants</w:t>
            </w:r>
          </w:p>
        </w:tc>
      </w:tr>
      <w:tr w:rsidR="00B21955" w:rsidRPr="00160DA6" w14:paraId="2FA1555B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40B66F9D" w14:textId="72162E07" w:rsidR="00B21955" w:rsidRPr="00B21955" w:rsidRDefault="00B21955" w:rsidP="00B21955">
            <w:pPr>
              <w:jc w:val="left"/>
              <w:rPr>
                <w:b/>
                <w:bCs/>
              </w:rPr>
            </w:pPr>
            <w:r w:rsidRPr="004D1E6E">
              <w:t xml:space="preserve">Pôle enseignement supérieur </w:t>
            </w:r>
            <w:r w:rsidR="002B3534" w:rsidRPr="004D1E6E">
              <w:t>Gaspési</w:t>
            </w:r>
            <w:r w:rsidR="00164B67" w:rsidRPr="004D1E6E">
              <w:t>e–Îles-de-la-Madeleine</w:t>
            </w:r>
            <w:r>
              <w:br/>
              <w:t>(montant demandé)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31E4BFDD" w14:textId="77777777" w:rsidR="00B21955" w:rsidRPr="00160DA6" w:rsidRDefault="00B21955" w:rsidP="00B21955"/>
        </w:tc>
      </w:tr>
      <w:tr w:rsidR="00B21955" w:rsidRPr="00160DA6" w14:paraId="70F0E39C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5B545641" w14:textId="08E6D80E" w:rsidR="00B21955" w:rsidRPr="0072272B" w:rsidRDefault="00B21955" w:rsidP="00B21955">
            <w:r w:rsidRPr="0072272B">
              <w:t>Autres revenu</w:t>
            </w:r>
            <w:r>
              <w:t>s</w:t>
            </w:r>
            <w:r w:rsidRPr="0072272B">
              <w:t> </w:t>
            </w:r>
            <w:r>
              <w:t>(spécifiez)</w:t>
            </w:r>
            <w:r w:rsidR="003D36EC">
              <w:t> </w:t>
            </w:r>
            <w:r w:rsidRPr="0072272B">
              <w:t>: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4D7DDF6B" w14:textId="77777777" w:rsidR="00B21955" w:rsidRPr="00160DA6" w:rsidRDefault="00B21955" w:rsidP="00B21955"/>
        </w:tc>
      </w:tr>
      <w:tr w:rsidR="00B21955" w:rsidRPr="00160DA6" w14:paraId="3F06E238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6458CC69" w14:textId="77777777" w:rsidR="00B21955" w:rsidRPr="0072272B" w:rsidRDefault="00B21955" w:rsidP="00B21955"/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3DA6B1FC" w14:textId="77777777" w:rsidR="00B21955" w:rsidRPr="00160DA6" w:rsidRDefault="00B21955" w:rsidP="00B21955"/>
        </w:tc>
      </w:tr>
      <w:tr w:rsidR="00B21955" w:rsidRPr="00160DA6" w14:paraId="6488016E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062157BD" w14:textId="77777777" w:rsidR="00B21955" w:rsidRPr="0072272B" w:rsidRDefault="00B21955" w:rsidP="00B21955"/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482F9586" w14:textId="77777777" w:rsidR="00B21955" w:rsidRPr="00160DA6" w:rsidRDefault="00B21955" w:rsidP="00B21955"/>
        </w:tc>
      </w:tr>
      <w:tr w:rsidR="00B21955" w:rsidRPr="00160DA6" w14:paraId="33898B14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50ABCB4D" w14:textId="77777777" w:rsidR="00B21955" w:rsidRPr="0072272B" w:rsidRDefault="00B21955" w:rsidP="00B21955"/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  <w:vAlign w:val="center"/>
          </w:tcPr>
          <w:p w14:paraId="69A329DA" w14:textId="77777777" w:rsidR="00B21955" w:rsidRPr="00160DA6" w:rsidRDefault="00B21955" w:rsidP="00B21955"/>
        </w:tc>
      </w:tr>
      <w:tr w:rsidR="00B21955" w:rsidRPr="00160DA6" w14:paraId="32947F32" w14:textId="77777777" w:rsidTr="00D926F6">
        <w:trPr>
          <w:trHeight w:val="300"/>
        </w:trPr>
        <w:tc>
          <w:tcPr>
            <w:tcW w:w="3636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3EA953E9" w14:textId="77777777" w:rsidR="00B21955" w:rsidRDefault="00B21955" w:rsidP="003D12A1">
            <w:pPr>
              <w:rPr>
                <w:b/>
                <w:bCs/>
                <w:sz w:val="20"/>
                <w:szCs w:val="20"/>
              </w:rPr>
            </w:pPr>
            <w:r w:rsidRPr="0EF56E45">
              <w:rPr>
                <w:b/>
                <w:bCs/>
                <w:sz w:val="20"/>
                <w:szCs w:val="20"/>
              </w:rPr>
              <w:t>Total des revenus</w:t>
            </w:r>
          </w:p>
        </w:tc>
        <w:tc>
          <w:tcPr>
            <w:tcW w:w="1364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0104DCBA" w14:textId="77777777" w:rsidR="00B21955" w:rsidRPr="00B21955" w:rsidRDefault="00B21955" w:rsidP="003D12A1">
            <w:pPr>
              <w:ind w:right="175"/>
              <w:jc w:val="right"/>
              <w:rPr>
                <w:b/>
                <w:bCs/>
                <w:sz w:val="20"/>
                <w:szCs w:val="20"/>
              </w:rPr>
            </w:pPr>
            <w:r w:rsidRPr="00B21955">
              <w:rPr>
                <w:b/>
                <w:bCs/>
                <w:sz w:val="20"/>
                <w:szCs w:val="20"/>
              </w:rPr>
              <w:t>$</w:t>
            </w:r>
          </w:p>
        </w:tc>
      </w:tr>
    </w:tbl>
    <w:p w14:paraId="588CDF2D" w14:textId="472E9A05" w:rsidR="00B21955" w:rsidRDefault="00B21955"/>
    <w:tbl>
      <w:tblPr>
        <w:tblStyle w:val="Grilledutableau"/>
        <w:tblW w:w="5000" w:type="pct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4"/>
        <w:gridCol w:w="2166"/>
      </w:tblGrid>
      <w:tr w:rsidR="00B21955" w:rsidRPr="00B21955" w14:paraId="7376A129" w14:textId="77777777" w:rsidTr="00D926F6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3494BA" w:themeColor="accent1"/>
            </w:tcBorders>
            <w:shd w:val="clear" w:color="auto" w:fill="auto"/>
          </w:tcPr>
          <w:p w14:paraId="27CCB634" w14:textId="7CD49D4C" w:rsidR="00B21955" w:rsidRPr="00B21955" w:rsidRDefault="00B21955" w:rsidP="00B21955">
            <w:pPr>
              <w:pStyle w:val="Titre1"/>
            </w:pPr>
            <w:r w:rsidRPr="00B21955">
              <w:t>Échéancier de réalisation</w:t>
            </w:r>
            <w:r>
              <w:t xml:space="preserve"> et </w:t>
            </w:r>
            <w:r w:rsidR="00E959F5">
              <w:t>marqueurs d’avancement</w:t>
            </w:r>
          </w:p>
        </w:tc>
      </w:tr>
      <w:tr w:rsidR="00B21955" w14:paraId="5E3B8627" w14:textId="77777777" w:rsidTr="00D926F6">
        <w:trPr>
          <w:trHeight w:val="300"/>
        </w:trPr>
        <w:tc>
          <w:tcPr>
            <w:tcW w:w="3997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4EAF3" w:themeFill="accent1" w:themeFillTint="33"/>
          </w:tcPr>
          <w:p w14:paraId="29118B8C" w14:textId="066EE6C9" w:rsidR="00B21955" w:rsidRPr="003B7599" w:rsidRDefault="00777C9D" w:rsidP="00B21955">
            <w:pPr>
              <w:pStyle w:val="Sansinterligne"/>
            </w:pPr>
            <w:r w:rsidRPr="146BEDDC">
              <w:rPr>
                <w:rFonts w:ascii="MS Gothic" w:eastAsia="MS Gothic" w:hAnsi="MS Gothic" w:cs="MS Gothic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>ⓘ</w:t>
            </w:r>
            <w:r w:rsidRPr="146BEDDC">
              <w:rPr>
                <w:rFonts w:ascii="MS Gothic" w:eastAsia="MS Gothic" w:hAnsi="MS Gothic" w:cs="MS Gothic"/>
                <w:lang w:eastAsia="ko-KR"/>
              </w:rPr>
              <w:t xml:space="preserve"> </w:t>
            </w:r>
            <w:r w:rsidR="00B21955">
              <w:t xml:space="preserve">Indiquez les étapes de réalisation et les </w:t>
            </w:r>
            <w:r w:rsidR="00E959F5">
              <w:t>marqueurs d’avancement</w:t>
            </w:r>
            <w:r w:rsidR="00B21955">
              <w:t xml:space="preserve"> du projet.</w:t>
            </w:r>
          </w:p>
        </w:tc>
        <w:tc>
          <w:tcPr>
            <w:tcW w:w="1003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D0E6F6" w:themeFill="accent6" w:themeFillTint="33"/>
          </w:tcPr>
          <w:p w14:paraId="212331D5" w14:textId="77777777" w:rsidR="00B21955" w:rsidRPr="003B7599" w:rsidRDefault="00B21955" w:rsidP="00B21955">
            <w:pPr>
              <w:pStyle w:val="Sansinterligne"/>
            </w:pPr>
            <w:r>
              <w:t>Durée estimée</w:t>
            </w:r>
          </w:p>
        </w:tc>
      </w:tr>
      <w:tr w:rsidR="00B21955" w14:paraId="48BC660C" w14:textId="77777777" w:rsidTr="00D926F6">
        <w:trPr>
          <w:trHeight w:val="300"/>
        </w:trPr>
        <w:tc>
          <w:tcPr>
            <w:tcW w:w="3997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2C9674D7" w14:textId="77777777" w:rsidR="00B21955" w:rsidRPr="003B7599" w:rsidRDefault="00B21955" w:rsidP="00B21955">
            <w:pPr>
              <w:pStyle w:val="Sansinterligne"/>
              <w:numPr>
                <w:ilvl w:val="0"/>
                <w:numId w:val="6"/>
              </w:numPr>
            </w:pPr>
          </w:p>
        </w:tc>
        <w:tc>
          <w:tcPr>
            <w:tcW w:w="1003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230D1A73" w14:textId="77777777" w:rsidR="00B21955" w:rsidRPr="003B7599" w:rsidRDefault="00B21955" w:rsidP="00B21955">
            <w:pPr>
              <w:pStyle w:val="Sansinterligne"/>
            </w:pPr>
          </w:p>
        </w:tc>
      </w:tr>
      <w:tr w:rsidR="00B21955" w14:paraId="757CF6EB" w14:textId="77777777" w:rsidTr="00D926F6">
        <w:trPr>
          <w:trHeight w:val="300"/>
        </w:trPr>
        <w:tc>
          <w:tcPr>
            <w:tcW w:w="3997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7EA3C401" w14:textId="77777777" w:rsidR="00B21955" w:rsidRPr="003B7599" w:rsidRDefault="00B21955" w:rsidP="00B21955">
            <w:pPr>
              <w:pStyle w:val="Sansinterligne"/>
              <w:numPr>
                <w:ilvl w:val="0"/>
                <w:numId w:val="6"/>
              </w:numPr>
            </w:pPr>
          </w:p>
        </w:tc>
        <w:tc>
          <w:tcPr>
            <w:tcW w:w="1003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6BA35EE9" w14:textId="77777777" w:rsidR="00B21955" w:rsidRPr="003B7599" w:rsidRDefault="00B21955" w:rsidP="00B21955">
            <w:pPr>
              <w:pStyle w:val="Sansinterligne"/>
            </w:pPr>
          </w:p>
        </w:tc>
      </w:tr>
      <w:tr w:rsidR="00B21955" w14:paraId="5EC7FB71" w14:textId="77777777" w:rsidTr="00D926F6">
        <w:trPr>
          <w:trHeight w:val="300"/>
        </w:trPr>
        <w:tc>
          <w:tcPr>
            <w:tcW w:w="3997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56199353" w14:textId="77777777" w:rsidR="00B21955" w:rsidRPr="003B7599" w:rsidRDefault="00B21955" w:rsidP="00B21955">
            <w:pPr>
              <w:pStyle w:val="Sansinterligne"/>
              <w:numPr>
                <w:ilvl w:val="0"/>
                <w:numId w:val="6"/>
              </w:numPr>
            </w:pPr>
          </w:p>
        </w:tc>
        <w:tc>
          <w:tcPr>
            <w:tcW w:w="1003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2E35BE08" w14:textId="77777777" w:rsidR="00B21955" w:rsidRPr="003B7599" w:rsidRDefault="00B21955" w:rsidP="00B21955">
            <w:pPr>
              <w:pStyle w:val="Sansinterligne"/>
            </w:pPr>
          </w:p>
        </w:tc>
      </w:tr>
      <w:tr w:rsidR="00B21955" w14:paraId="64726245" w14:textId="77777777" w:rsidTr="00D926F6">
        <w:trPr>
          <w:trHeight w:val="300"/>
        </w:trPr>
        <w:tc>
          <w:tcPr>
            <w:tcW w:w="3997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39060348" w14:textId="77777777" w:rsidR="00B21955" w:rsidRPr="003B7599" w:rsidRDefault="00B21955" w:rsidP="00B21955">
            <w:pPr>
              <w:pStyle w:val="Sansinterligne"/>
              <w:numPr>
                <w:ilvl w:val="0"/>
                <w:numId w:val="6"/>
              </w:numPr>
            </w:pPr>
          </w:p>
        </w:tc>
        <w:tc>
          <w:tcPr>
            <w:tcW w:w="1003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36B8A3D8" w14:textId="77777777" w:rsidR="00B21955" w:rsidRPr="003B7599" w:rsidRDefault="00B21955" w:rsidP="00B21955">
            <w:pPr>
              <w:pStyle w:val="Sansinterligne"/>
            </w:pPr>
          </w:p>
        </w:tc>
      </w:tr>
      <w:tr w:rsidR="00B21955" w14:paraId="78A1DF94" w14:textId="77777777" w:rsidTr="00D926F6">
        <w:trPr>
          <w:trHeight w:val="300"/>
        </w:trPr>
        <w:tc>
          <w:tcPr>
            <w:tcW w:w="3997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07C88444" w14:textId="77777777" w:rsidR="00B21955" w:rsidRPr="003B7599" w:rsidRDefault="00B21955" w:rsidP="00B21955">
            <w:pPr>
              <w:pStyle w:val="Sansinterligne"/>
              <w:numPr>
                <w:ilvl w:val="0"/>
                <w:numId w:val="6"/>
              </w:numPr>
            </w:pPr>
          </w:p>
        </w:tc>
        <w:tc>
          <w:tcPr>
            <w:tcW w:w="1003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3286CE37" w14:textId="77777777" w:rsidR="00B21955" w:rsidRPr="003B7599" w:rsidRDefault="00B21955" w:rsidP="00B21955">
            <w:pPr>
              <w:pStyle w:val="Sansinterligne"/>
            </w:pPr>
          </w:p>
        </w:tc>
      </w:tr>
      <w:tr w:rsidR="00B21955" w14:paraId="5FF4CE43" w14:textId="77777777" w:rsidTr="00D926F6">
        <w:trPr>
          <w:trHeight w:val="300"/>
        </w:trPr>
        <w:tc>
          <w:tcPr>
            <w:tcW w:w="3997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57367053" w14:textId="197D5D24" w:rsidR="00B21955" w:rsidRDefault="00B21955" w:rsidP="00B21955">
            <w:pPr>
              <w:pStyle w:val="Sansinterligne"/>
            </w:pPr>
          </w:p>
        </w:tc>
        <w:tc>
          <w:tcPr>
            <w:tcW w:w="1003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1C76390E" w14:textId="7768CAD2" w:rsidR="00B21955" w:rsidRDefault="00B21955" w:rsidP="00B21955">
            <w:pPr>
              <w:pStyle w:val="Sansinterligne"/>
            </w:pPr>
          </w:p>
        </w:tc>
      </w:tr>
      <w:tr w:rsidR="00B21955" w14:paraId="78D42FB7" w14:textId="77777777" w:rsidTr="00D926F6">
        <w:trPr>
          <w:trHeight w:val="300"/>
        </w:trPr>
        <w:tc>
          <w:tcPr>
            <w:tcW w:w="3997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5663ED13" w14:textId="26405112" w:rsidR="00B21955" w:rsidRDefault="00B21955" w:rsidP="00B21955">
            <w:pPr>
              <w:pStyle w:val="Sansinterligne"/>
            </w:pPr>
          </w:p>
        </w:tc>
        <w:tc>
          <w:tcPr>
            <w:tcW w:w="1003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4717D9E5" w14:textId="4260792D" w:rsidR="00B21955" w:rsidRDefault="00B21955" w:rsidP="00B21955">
            <w:pPr>
              <w:pStyle w:val="Sansinterligne"/>
            </w:pPr>
          </w:p>
        </w:tc>
      </w:tr>
      <w:tr w:rsidR="00B21955" w14:paraId="075A8F1E" w14:textId="77777777" w:rsidTr="00D926F6">
        <w:trPr>
          <w:trHeight w:val="300"/>
        </w:trPr>
        <w:tc>
          <w:tcPr>
            <w:tcW w:w="3997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428148A4" w14:textId="3955F9F9" w:rsidR="00B21955" w:rsidRDefault="00B21955" w:rsidP="00B21955">
            <w:pPr>
              <w:pStyle w:val="Sansinterligne"/>
            </w:pPr>
          </w:p>
        </w:tc>
        <w:tc>
          <w:tcPr>
            <w:tcW w:w="1003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75DAA98D" w14:textId="214B8CBD" w:rsidR="00B21955" w:rsidRDefault="00B21955" w:rsidP="00B21955">
            <w:pPr>
              <w:pStyle w:val="Sansinterligne"/>
            </w:pPr>
          </w:p>
        </w:tc>
      </w:tr>
      <w:tr w:rsidR="00B21955" w14:paraId="4C00C8FE" w14:textId="77777777" w:rsidTr="00D926F6">
        <w:trPr>
          <w:trHeight w:val="300"/>
        </w:trPr>
        <w:tc>
          <w:tcPr>
            <w:tcW w:w="3997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2BBC6563" w14:textId="29CE659D" w:rsidR="00B21955" w:rsidRDefault="00B21955" w:rsidP="00B21955">
            <w:pPr>
              <w:pStyle w:val="Sansinterligne"/>
            </w:pPr>
          </w:p>
        </w:tc>
        <w:tc>
          <w:tcPr>
            <w:tcW w:w="1003" w:type="pct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FFFFF" w:themeFill="background1"/>
          </w:tcPr>
          <w:p w14:paraId="6F4E3E87" w14:textId="4C449F4E" w:rsidR="00B21955" w:rsidRDefault="00B21955" w:rsidP="00B21955">
            <w:pPr>
              <w:pStyle w:val="Sansinterligne"/>
            </w:pPr>
          </w:p>
        </w:tc>
      </w:tr>
    </w:tbl>
    <w:p w14:paraId="25F2D3BF" w14:textId="77777777" w:rsidR="00B21955" w:rsidRDefault="00B21955" w:rsidP="00B21955">
      <w:pPr>
        <w:pStyle w:val="Titre1"/>
      </w:pPr>
    </w:p>
    <w:p w14:paraId="1DEA557F" w14:textId="77777777" w:rsidR="00B21955" w:rsidRDefault="00B21955">
      <w:pPr>
        <w:spacing w:before="0" w:after="160" w:line="300" w:lineRule="auto"/>
        <w:jc w:val="left"/>
        <w:rPr>
          <w:rFonts w:asciiTheme="majorHAnsi" w:eastAsiaTheme="majorEastAsia" w:hAnsiTheme="majorHAnsi" w:cstheme="majorBidi"/>
          <w:bCs/>
          <w:color w:val="276E8B" w:themeColor="accent1" w:themeShade="BF"/>
          <w:sz w:val="24"/>
          <w:szCs w:val="40"/>
        </w:rPr>
      </w:pPr>
      <w:r>
        <w:br w:type="page"/>
      </w:r>
    </w:p>
    <w:p w14:paraId="3A3A9000" w14:textId="6FB2155C" w:rsidR="0081397E" w:rsidRPr="00C2298C" w:rsidRDefault="792FB4F4" w:rsidP="00B21955">
      <w:pPr>
        <w:pStyle w:val="Titre1"/>
      </w:pPr>
      <w:r w:rsidRPr="0EF56E45">
        <w:t>R</w:t>
      </w:r>
      <w:r w:rsidR="4641D5C2" w:rsidRPr="0EF56E45">
        <w:t>etombées du projet</w:t>
      </w:r>
    </w:p>
    <w:tbl>
      <w:tblPr>
        <w:tblStyle w:val="Grilledutableau"/>
        <w:tblW w:w="10575" w:type="dxa"/>
        <w:tbl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single" w:sz="4" w:space="0" w:color="3494BA" w:themeColor="accent1"/>
          <w:insideV w:val="single" w:sz="4" w:space="0" w:color="3494BA" w:themeColor="accent1"/>
        </w:tblBorders>
        <w:tblLook w:val="04A0" w:firstRow="1" w:lastRow="0" w:firstColumn="1" w:lastColumn="0" w:noHBand="0" w:noVBand="1"/>
      </w:tblPr>
      <w:tblGrid>
        <w:gridCol w:w="10575"/>
      </w:tblGrid>
      <w:tr w:rsidR="0081397E" w:rsidRPr="00403C34" w14:paraId="3AC9353F" w14:textId="77777777" w:rsidTr="00D926F6">
        <w:trPr>
          <w:trHeight w:val="300"/>
        </w:trPr>
        <w:tc>
          <w:tcPr>
            <w:tcW w:w="10575" w:type="dxa"/>
            <w:shd w:val="clear" w:color="auto" w:fill="D4EAF3" w:themeFill="accent1" w:themeFillTint="33"/>
          </w:tcPr>
          <w:p w14:paraId="73B32617" w14:textId="06D981B8" w:rsidR="0081397E" w:rsidRPr="00403C34" w:rsidRDefault="00777C9D" w:rsidP="00B21955">
            <w:pPr>
              <w:pStyle w:val="Sansinterligne"/>
            </w:pPr>
            <w:r w:rsidRPr="00777C9D">
              <w:rPr>
                <w:rFonts w:ascii="MS Gothic" w:eastAsia="MS Gothic" w:hAnsi="MS Gothic" w:cs="MS Gothic" w:hint="eastAsia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>ⓘ</w:t>
            </w:r>
            <w:r>
              <w:rPr>
                <w:rFonts w:ascii="MS Gothic" w:eastAsia="MS Gothic" w:hAnsi="MS Gothic" w:cs="MS Gothic"/>
                <w:lang w:eastAsia="ko-KR"/>
              </w:rPr>
              <w:t xml:space="preserve"> </w:t>
            </w:r>
            <w:r w:rsidR="0081397E" w:rsidRPr="003846E8">
              <w:t>Décrivez quelles seront les retombées du projet.</w:t>
            </w:r>
          </w:p>
        </w:tc>
      </w:tr>
      <w:tr w:rsidR="0081397E" w:rsidRPr="00403C34" w14:paraId="7CAA5AA8" w14:textId="77777777" w:rsidTr="00D926F6">
        <w:trPr>
          <w:trHeight w:val="300"/>
        </w:trPr>
        <w:tc>
          <w:tcPr>
            <w:tcW w:w="10575" w:type="dxa"/>
          </w:tcPr>
          <w:p w14:paraId="540C7326" w14:textId="77777777" w:rsidR="0081397E" w:rsidRPr="00403C34" w:rsidRDefault="0081397E" w:rsidP="00AC2E87"/>
        </w:tc>
      </w:tr>
    </w:tbl>
    <w:p w14:paraId="2E64E7C7" w14:textId="77777777" w:rsidR="0081397E" w:rsidRPr="00C2298C" w:rsidRDefault="0081397E" w:rsidP="00B21955">
      <w:pPr>
        <w:pStyle w:val="Titre1"/>
      </w:pPr>
      <w:r w:rsidRPr="00C2298C">
        <w:t xml:space="preserve">Livrables </w:t>
      </w:r>
    </w:p>
    <w:tbl>
      <w:tblPr>
        <w:tblStyle w:val="Grilledutableau"/>
        <w:tblW w:w="10590" w:type="dxa"/>
        <w:tbl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single" w:sz="4" w:space="0" w:color="3494BA" w:themeColor="accent1"/>
          <w:insideV w:val="single" w:sz="4" w:space="0" w:color="3494BA" w:themeColor="accent1"/>
        </w:tblBorders>
        <w:tblLook w:val="04A0" w:firstRow="1" w:lastRow="0" w:firstColumn="1" w:lastColumn="0" w:noHBand="0" w:noVBand="1"/>
      </w:tblPr>
      <w:tblGrid>
        <w:gridCol w:w="10590"/>
      </w:tblGrid>
      <w:tr w:rsidR="0081397E" w:rsidRPr="00160DA6" w14:paraId="10F92665" w14:textId="77777777" w:rsidTr="00D926F6">
        <w:trPr>
          <w:trHeight w:val="300"/>
        </w:trPr>
        <w:tc>
          <w:tcPr>
            <w:tcW w:w="10590" w:type="dxa"/>
            <w:shd w:val="clear" w:color="auto" w:fill="D4EAF3" w:themeFill="accent1" w:themeFillTint="33"/>
          </w:tcPr>
          <w:p w14:paraId="701C83CC" w14:textId="59CE1AA9" w:rsidR="0081397E" w:rsidRPr="003846E8" w:rsidRDefault="00777C9D" w:rsidP="00B21955">
            <w:pPr>
              <w:pStyle w:val="Sansinterligne"/>
            </w:pPr>
            <w:r w:rsidRPr="00777C9D">
              <w:rPr>
                <w:rFonts w:ascii="MS Gothic" w:eastAsia="MS Gothic" w:hAnsi="MS Gothic" w:cs="MS Gothic" w:hint="eastAsia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>ⓘ</w:t>
            </w:r>
            <w:r>
              <w:rPr>
                <w:rFonts w:ascii="MS Gothic" w:eastAsia="MS Gothic" w:hAnsi="MS Gothic" w:cs="MS Gothic"/>
                <w:lang w:eastAsia="ko-KR"/>
              </w:rPr>
              <w:t xml:space="preserve"> </w:t>
            </w:r>
            <w:r w:rsidR="0081397E" w:rsidRPr="003846E8">
              <w:t xml:space="preserve">Décrivez les livrables qui seront générés par le projet. </w:t>
            </w:r>
          </w:p>
        </w:tc>
      </w:tr>
      <w:tr w:rsidR="0081397E" w:rsidRPr="00160DA6" w14:paraId="32EBEAF4" w14:textId="77777777" w:rsidTr="00D926F6">
        <w:trPr>
          <w:trHeight w:val="300"/>
        </w:trPr>
        <w:tc>
          <w:tcPr>
            <w:tcW w:w="10590" w:type="dxa"/>
          </w:tcPr>
          <w:p w14:paraId="414298C7" w14:textId="77777777" w:rsidR="0081397E" w:rsidRPr="00160DA6" w:rsidRDefault="0081397E" w:rsidP="00AC2E87"/>
        </w:tc>
      </w:tr>
    </w:tbl>
    <w:p w14:paraId="1FA15242" w14:textId="77777777" w:rsidR="0081397E" w:rsidRPr="00706936" w:rsidRDefault="0081397E" w:rsidP="00B21955">
      <w:pPr>
        <w:pStyle w:val="Titre1"/>
      </w:pPr>
      <w:r>
        <w:t>P</w:t>
      </w:r>
      <w:r w:rsidRPr="00706936">
        <w:t>érennité du projet</w:t>
      </w:r>
    </w:p>
    <w:tbl>
      <w:tblPr>
        <w:tblStyle w:val="Grilledutableau"/>
        <w:tblW w:w="10590" w:type="dxa"/>
        <w:tbl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single" w:sz="4" w:space="0" w:color="3494BA" w:themeColor="accent1"/>
          <w:insideV w:val="single" w:sz="4" w:space="0" w:color="3494BA" w:themeColor="accent1"/>
        </w:tblBorders>
        <w:tblLook w:val="04A0" w:firstRow="1" w:lastRow="0" w:firstColumn="1" w:lastColumn="0" w:noHBand="0" w:noVBand="1"/>
      </w:tblPr>
      <w:tblGrid>
        <w:gridCol w:w="10590"/>
      </w:tblGrid>
      <w:tr w:rsidR="0081397E" w:rsidRPr="00160DA6" w14:paraId="6B29C2B7" w14:textId="77777777" w:rsidTr="0EF56E45">
        <w:trPr>
          <w:trHeight w:val="300"/>
        </w:trPr>
        <w:tc>
          <w:tcPr>
            <w:tcW w:w="10590" w:type="dxa"/>
            <w:shd w:val="clear" w:color="auto" w:fill="D4EAF3" w:themeFill="accent1" w:themeFillTint="33"/>
          </w:tcPr>
          <w:p w14:paraId="0ADD69A0" w14:textId="4E79C485" w:rsidR="0081397E" w:rsidRPr="00160DA6" w:rsidRDefault="00777C9D" w:rsidP="00B21955">
            <w:pPr>
              <w:pStyle w:val="Sansinterligne"/>
            </w:pPr>
            <w:r w:rsidRPr="00777C9D">
              <w:rPr>
                <w:rFonts w:ascii="MS Gothic" w:eastAsia="MS Gothic" w:hAnsi="MS Gothic" w:cs="MS Gothic" w:hint="eastAsia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>ⓘ</w:t>
            </w:r>
            <w:r>
              <w:rPr>
                <w:rFonts w:ascii="MS Gothic" w:eastAsia="MS Gothic" w:hAnsi="MS Gothic" w:cs="MS Gothic"/>
                <w:lang w:eastAsia="ko-KR"/>
              </w:rPr>
              <w:t xml:space="preserve"> </w:t>
            </w:r>
            <w:r w:rsidR="0081397E" w:rsidRPr="003846E8">
              <w:t>Indiquez si le projet se poursuivra après juin 2026. Décrivez ce que vous envisagez pour la suite (s’il y a lieu).</w:t>
            </w:r>
          </w:p>
        </w:tc>
      </w:tr>
      <w:tr w:rsidR="0081397E" w:rsidRPr="00160DA6" w14:paraId="2ABCE91E" w14:textId="77777777" w:rsidTr="0EF56E45">
        <w:trPr>
          <w:trHeight w:val="300"/>
        </w:trPr>
        <w:tc>
          <w:tcPr>
            <w:tcW w:w="10590" w:type="dxa"/>
          </w:tcPr>
          <w:p w14:paraId="3C1FCB09" w14:textId="77777777" w:rsidR="0081397E" w:rsidRPr="00160DA6" w:rsidRDefault="0081397E" w:rsidP="00AC2E87"/>
        </w:tc>
      </w:tr>
    </w:tbl>
    <w:p w14:paraId="48255B58" w14:textId="3A4A2396" w:rsidR="0EF56E45" w:rsidRDefault="0EF56E45" w:rsidP="0EF56E45">
      <w:pPr>
        <w:spacing w:after="0"/>
      </w:pPr>
    </w:p>
    <w:p w14:paraId="4EABDD49" w14:textId="77777777" w:rsidR="00712C68" w:rsidRDefault="00712C68" w:rsidP="0EF56E45">
      <w:pPr>
        <w:spacing w:after="0"/>
      </w:pPr>
    </w:p>
    <w:p w14:paraId="6BEFEEA7" w14:textId="1AFB4936" w:rsidR="00C0778E" w:rsidRDefault="00C0778E" w:rsidP="00C0778E">
      <w:pPr>
        <w:pStyle w:val="Titre1"/>
      </w:pPr>
      <w:r w:rsidRPr="00C0778E">
        <w:t xml:space="preserve">Signatures et </w:t>
      </w:r>
      <w:r w:rsidR="003B2E19">
        <w:t>a</w:t>
      </w:r>
      <w:r w:rsidRPr="00C0778E">
        <w:t>utorisations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4679"/>
        <w:gridCol w:w="235"/>
        <w:gridCol w:w="3330"/>
      </w:tblGrid>
      <w:tr w:rsidR="00712C68" w14:paraId="4881282C" w14:textId="77777777" w:rsidTr="00A41C54">
        <w:tc>
          <w:tcPr>
            <w:tcW w:w="1180" w:type="pct"/>
            <w:vMerge w:val="restart"/>
            <w:tcBorders>
              <w:top w:val="single" w:sz="4" w:space="0" w:color="3494BA" w:themeColor="accent1"/>
              <w:left w:val="single" w:sz="4" w:space="0" w:color="3494BA" w:themeColor="accent1"/>
            </w:tcBorders>
            <w:shd w:val="clear" w:color="auto" w:fill="F2F2F2" w:themeFill="background1" w:themeFillShade="F2"/>
          </w:tcPr>
          <w:p w14:paraId="161F21F9" w14:textId="0DDD6F91" w:rsidR="00C0778E" w:rsidRDefault="00C0778E" w:rsidP="004D1E6E">
            <w:pPr>
              <w:jc w:val="left"/>
            </w:pPr>
            <w:r>
              <w:t>Responsable du projet</w:t>
            </w:r>
            <w:r w:rsidR="003D36EC">
              <w:t> </w:t>
            </w:r>
          </w:p>
        </w:tc>
        <w:tc>
          <w:tcPr>
            <w:tcW w:w="2168" w:type="pct"/>
            <w:tcBorders>
              <w:top w:val="single" w:sz="4" w:space="0" w:color="3494BA" w:themeColor="accent1"/>
              <w:bottom w:val="single" w:sz="4" w:space="0" w:color="auto"/>
            </w:tcBorders>
            <w:shd w:val="clear" w:color="auto" w:fill="F2F2F2" w:themeFill="background1" w:themeFillShade="F2"/>
          </w:tcPr>
          <w:p w14:paraId="1B76FBBF" w14:textId="22FB19F2" w:rsidR="00C0778E" w:rsidRDefault="00C0778E" w:rsidP="00C0778E"/>
        </w:tc>
        <w:tc>
          <w:tcPr>
            <w:tcW w:w="109" w:type="pct"/>
            <w:tcBorders>
              <w:top w:val="single" w:sz="4" w:space="0" w:color="3494BA" w:themeColor="accent1"/>
            </w:tcBorders>
            <w:shd w:val="clear" w:color="auto" w:fill="F2F2F2" w:themeFill="background1" w:themeFillShade="F2"/>
          </w:tcPr>
          <w:p w14:paraId="0CC27628" w14:textId="77777777" w:rsidR="00C0778E" w:rsidRDefault="00C0778E" w:rsidP="00C0778E"/>
        </w:tc>
        <w:tc>
          <w:tcPr>
            <w:tcW w:w="1543" w:type="pct"/>
            <w:tcBorders>
              <w:top w:val="single" w:sz="4" w:space="0" w:color="3494BA" w:themeColor="accent1"/>
              <w:bottom w:val="single" w:sz="4" w:space="0" w:color="auto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3EA484A3" w14:textId="6FDD02D4" w:rsidR="00C0778E" w:rsidRDefault="00C0778E" w:rsidP="00C0778E"/>
        </w:tc>
      </w:tr>
      <w:tr w:rsidR="00C0778E" w14:paraId="4C415FC7" w14:textId="77777777" w:rsidTr="00A41C54">
        <w:tc>
          <w:tcPr>
            <w:tcW w:w="1180" w:type="pct"/>
            <w:vMerge/>
            <w:tcBorders>
              <w:top w:val="single" w:sz="4" w:space="0" w:color="auto"/>
              <w:left w:val="single" w:sz="4" w:space="0" w:color="3494BA" w:themeColor="accent1"/>
            </w:tcBorders>
          </w:tcPr>
          <w:p w14:paraId="411BF29C" w14:textId="5AFB27D7" w:rsidR="00C0778E" w:rsidRDefault="00C0778E" w:rsidP="00C0778E"/>
        </w:tc>
        <w:tc>
          <w:tcPr>
            <w:tcW w:w="216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EEFA5A" w14:textId="48D8804C" w:rsidR="00C0778E" w:rsidRPr="00C0778E" w:rsidRDefault="00C0778E" w:rsidP="00C0778E">
            <w:pPr>
              <w:spacing w:before="0"/>
              <w:jc w:val="center"/>
              <w:rPr>
                <w:color w:val="7F7F7F" w:themeColor="text1" w:themeTint="80"/>
              </w:rPr>
            </w:pPr>
            <w:r w:rsidRPr="00C0778E">
              <w:rPr>
                <w:color w:val="7F7F7F" w:themeColor="text1" w:themeTint="80"/>
              </w:rPr>
              <w:t>[Nom]</w:t>
            </w:r>
          </w:p>
        </w:tc>
        <w:tc>
          <w:tcPr>
            <w:tcW w:w="109" w:type="pct"/>
            <w:shd w:val="clear" w:color="auto" w:fill="F2F2F2" w:themeFill="background1" w:themeFillShade="F2"/>
          </w:tcPr>
          <w:p w14:paraId="73E0882C" w14:textId="77777777" w:rsidR="00C0778E" w:rsidRPr="00C0778E" w:rsidRDefault="00C0778E" w:rsidP="00C0778E">
            <w:pPr>
              <w:spacing w:before="0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43" w:type="pct"/>
            <w:tcBorders>
              <w:top w:val="single" w:sz="4" w:space="0" w:color="auto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7407046B" w14:textId="520062F1" w:rsidR="00C0778E" w:rsidRPr="00C0778E" w:rsidRDefault="00C0778E" w:rsidP="00C0778E">
            <w:pPr>
              <w:spacing w:before="0"/>
              <w:jc w:val="center"/>
              <w:rPr>
                <w:color w:val="7F7F7F" w:themeColor="text1" w:themeTint="80"/>
              </w:rPr>
            </w:pPr>
            <w:r w:rsidRPr="00C0778E">
              <w:rPr>
                <w:color w:val="7F7F7F" w:themeColor="text1" w:themeTint="80"/>
              </w:rPr>
              <w:t>Signature</w:t>
            </w:r>
          </w:p>
        </w:tc>
      </w:tr>
      <w:tr w:rsidR="00C0778E" w14:paraId="34790F03" w14:textId="77777777" w:rsidTr="00A41C54">
        <w:tc>
          <w:tcPr>
            <w:tcW w:w="1180" w:type="pct"/>
            <w:vMerge/>
            <w:tcBorders>
              <w:top w:val="single" w:sz="4" w:space="0" w:color="auto"/>
              <w:left w:val="single" w:sz="4" w:space="0" w:color="3494BA" w:themeColor="accent1"/>
            </w:tcBorders>
          </w:tcPr>
          <w:p w14:paraId="52B2B613" w14:textId="77777777" w:rsidR="00C0778E" w:rsidRDefault="00C0778E" w:rsidP="00C0778E"/>
        </w:tc>
        <w:tc>
          <w:tcPr>
            <w:tcW w:w="2168" w:type="pct"/>
            <w:shd w:val="clear" w:color="auto" w:fill="F2F2F2" w:themeFill="background1" w:themeFillShade="F2"/>
          </w:tcPr>
          <w:p w14:paraId="0F5535F0" w14:textId="4B02E502" w:rsidR="00C0778E" w:rsidRPr="00C0778E" w:rsidRDefault="00C0778E" w:rsidP="00C0778E">
            <w:pPr>
              <w:spacing w:before="0"/>
              <w:jc w:val="center"/>
              <w:rPr>
                <w:color w:val="7F7F7F" w:themeColor="text1" w:themeTint="80"/>
              </w:rPr>
            </w:pPr>
          </w:p>
        </w:tc>
        <w:tc>
          <w:tcPr>
            <w:tcW w:w="109" w:type="pct"/>
            <w:shd w:val="clear" w:color="auto" w:fill="F2F2F2" w:themeFill="background1" w:themeFillShade="F2"/>
          </w:tcPr>
          <w:p w14:paraId="3A753B8A" w14:textId="77777777" w:rsidR="00C0778E" w:rsidRPr="00C0778E" w:rsidRDefault="00C0778E" w:rsidP="00C0778E">
            <w:pPr>
              <w:spacing w:before="0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43" w:type="pct"/>
            <w:tcBorders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5302FB8C" w14:textId="01879F9C" w:rsidR="00C0778E" w:rsidRPr="00C0778E" w:rsidRDefault="00C0778E" w:rsidP="00C0778E">
            <w:pPr>
              <w:spacing w:before="0"/>
              <w:jc w:val="center"/>
              <w:rPr>
                <w:color w:val="7F7F7F" w:themeColor="text1" w:themeTint="80"/>
              </w:rPr>
            </w:pPr>
          </w:p>
        </w:tc>
      </w:tr>
      <w:tr w:rsidR="00712C68" w14:paraId="49FA74B7" w14:textId="77777777" w:rsidTr="00D926F6">
        <w:tc>
          <w:tcPr>
            <w:tcW w:w="1180" w:type="pct"/>
            <w:vMerge w:val="restart"/>
            <w:tcBorders>
              <w:left w:val="single" w:sz="4" w:space="0" w:color="3494BA" w:themeColor="accent1"/>
              <w:bottom w:val="single" w:sz="4" w:space="0" w:color="auto"/>
            </w:tcBorders>
            <w:shd w:val="clear" w:color="auto" w:fill="F2F2F2" w:themeFill="background1" w:themeFillShade="F2"/>
          </w:tcPr>
          <w:p w14:paraId="3B9FC2A2" w14:textId="3FC0223F" w:rsidR="00C0778E" w:rsidRPr="00C82D79" w:rsidRDefault="00C0778E" w:rsidP="004D1E6E">
            <w:pPr>
              <w:jc w:val="left"/>
            </w:pPr>
            <w:r w:rsidRPr="004D1E6E">
              <w:rPr>
                <w:sz w:val="20"/>
                <w:szCs w:val="20"/>
              </w:rPr>
              <w:t xml:space="preserve">Autorisation de la </w:t>
            </w:r>
            <w:r w:rsidR="003B2E19" w:rsidRPr="004D1E6E">
              <w:rPr>
                <w:sz w:val="20"/>
                <w:szCs w:val="20"/>
              </w:rPr>
              <w:t>D</w:t>
            </w:r>
            <w:r w:rsidRPr="004D1E6E">
              <w:rPr>
                <w:sz w:val="20"/>
                <w:szCs w:val="20"/>
              </w:rPr>
              <w:t xml:space="preserve">irection </w:t>
            </w:r>
            <w:r w:rsidR="00D13539">
              <w:rPr>
                <w:sz w:val="20"/>
                <w:szCs w:val="20"/>
              </w:rPr>
              <w:t xml:space="preserve">du campus ou de la </w:t>
            </w:r>
            <w:r w:rsidR="00C6638C">
              <w:rPr>
                <w:sz w:val="20"/>
                <w:szCs w:val="20"/>
              </w:rPr>
              <w:t>D</w:t>
            </w:r>
            <w:r w:rsidR="00D13539">
              <w:rPr>
                <w:sz w:val="20"/>
                <w:szCs w:val="20"/>
              </w:rPr>
              <w:t xml:space="preserve">irection </w:t>
            </w:r>
            <w:r w:rsidRPr="004D1E6E">
              <w:rPr>
                <w:sz w:val="20"/>
                <w:szCs w:val="20"/>
              </w:rPr>
              <w:t xml:space="preserve">des études ou </w:t>
            </w:r>
            <w:r w:rsidR="003B2E19" w:rsidRPr="004D1E6E">
              <w:rPr>
                <w:sz w:val="20"/>
                <w:szCs w:val="20"/>
              </w:rPr>
              <w:t>du</w:t>
            </w:r>
            <w:r w:rsidRPr="004D1E6E">
              <w:rPr>
                <w:sz w:val="20"/>
                <w:szCs w:val="20"/>
              </w:rPr>
              <w:t xml:space="preserve"> </w:t>
            </w:r>
            <w:r w:rsidR="003B2E19" w:rsidRPr="004D1E6E">
              <w:rPr>
                <w:sz w:val="20"/>
                <w:szCs w:val="20"/>
              </w:rPr>
              <w:t>D</w:t>
            </w:r>
            <w:r w:rsidRPr="004D1E6E">
              <w:rPr>
                <w:sz w:val="20"/>
                <w:szCs w:val="20"/>
              </w:rPr>
              <w:t>écanat des études</w:t>
            </w:r>
          </w:p>
        </w:tc>
        <w:tc>
          <w:tcPr>
            <w:tcW w:w="21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41C82C" w14:textId="5FF4564D" w:rsidR="00C0778E" w:rsidRDefault="00C0778E" w:rsidP="00C0778E"/>
        </w:tc>
        <w:tc>
          <w:tcPr>
            <w:tcW w:w="109" w:type="pct"/>
            <w:shd w:val="clear" w:color="auto" w:fill="F2F2F2" w:themeFill="background1" w:themeFillShade="F2"/>
          </w:tcPr>
          <w:p w14:paraId="4E1A3A1D" w14:textId="77777777" w:rsidR="00C0778E" w:rsidRDefault="00C0778E" w:rsidP="00C0778E"/>
        </w:tc>
        <w:tc>
          <w:tcPr>
            <w:tcW w:w="1543" w:type="pct"/>
            <w:tcBorders>
              <w:bottom w:val="single" w:sz="4" w:space="0" w:color="auto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2DA910E9" w14:textId="50A7BD69" w:rsidR="00C0778E" w:rsidRDefault="00C0778E" w:rsidP="00C0778E"/>
        </w:tc>
      </w:tr>
      <w:tr w:rsidR="00712C68" w14:paraId="47E22C0D" w14:textId="77777777" w:rsidTr="00D926F6">
        <w:tc>
          <w:tcPr>
            <w:tcW w:w="1180" w:type="pct"/>
            <w:vMerge/>
            <w:tcBorders>
              <w:left w:val="single" w:sz="4" w:space="0" w:color="3494BA" w:themeColor="accent1"/>
              <w:bottom w:val="single" w:sz="4" w:space="0" w:color="3494BA" w:themeColor="accent1"/>
            </w:tcBorders>
          </w:tcPr>
          <w:p w14:paraId="00F57515" w14:textId="77777777" w:rsidR="00C0778E" w:rsidRDefault="00C0778E" w:rsidP="00C0778E"/>
        </w:tc>
        <w:tc>
          <w:tcPr>
            <w:tcW w:w="2168" w:type="pct"/>
            <w:tcBorders>
              <w:top w:val="single" w:sz="4" w:space="0" w:color="auto"/>
              <w:bottom w:val="single" w:sz="4" w:space="0" w:color="3494BA" w:themeColor="accent1"/>
            </w:tcBorders>
            <w:shd w:val="clear" w:color="auto" w:fill="F2F2F2" w:themeFill="background1" w:themeFillShade="F2"/>
          </w:tcPr>
          <w:p w14:paraId="285C618E" w14:textId="7D448F02" w:rsidR="00C0778E" w:rsidRPr="00C0778E" w:rsidRDefault="00C0778E" w:rsidP="00C0778E">
            <w:pPr>
              <w:spacing w:before="0"/>
              <w:jc w:val="center"/>
              <w:rPr>
                <w:color w:val="7F7F7F" w:themeColor="text1" w:themeTint="80"/>
              </w:rPr>
            </w:pPr>
            <w:r w:rsidRPr="00C0778E">
              <w:rPr>
                <w:color w:val="7F7F7F" w:themeColor="text1" w:themeTint="80"/>
              </w:rPr>
              <w:t>[Nom]</w:t>
            </w:r>
          </w:p>
        </w:tc>
        <w:tc>
          <w:tcPr>
            <w:tcW w:w="109" w:type="pct"/>
            <w:tcBorders>
              <w:bottom w:val="single" w:sz="4" w:space="0" w:color="3494BA" w:themeColor="accent1"/>
            </w:tcBorders>
            <w:shd w:val="clear" w:color="auto" w:fill="F2F2F2" w:themeFill="background1" w:themeFillShade="F2"/>
          </w:tcPr>
          <w:p w14:paraId="41C26F86" w14:textId="77777777" w:rsidR="00C0778E" w:rsidRPr="00C0778E" w:rsidRDefault="00C0778E" w:rsidP="00C0778E">
            <w:pPr>
              <w:spacing w:before="0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43" w:type="pct"/>
            <w:tcBorders>
              <w:top w:val="single" w:sz="4" w:space="0" w:color="auto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F2F2F2" w:themeFill="background1" w:themeFillShade="F2"/>
          </w:tcPr>
          <w:p w14:paraId="7B174C97" w14:textId="4138F958" w:rsidR="00C0778E" w:rsidRPr="00C0778E" w:rsidRDefault="00C0778E" w:rsidP="00C0778E">
            <w:pPr>
              <w:spacing w:before="0"/>
              <w:jc w:val="center"/>
              <w:rPr>
                <w:color w:val="7F7F7F" w:themeColor="text1" w:themeTint="80"/>
              </w:rPr>
            </w:pPr>
            <w:r w:rsidRPr="00C0778E">
              <w:rPr>
                <w:color w:val="7F7F7F" w:themeColor="text1" w:themeTint="80"/>
              </w:rPr>
              <w:t>Signature</w:t>
            </w:r>
          </w:p>
        </w:tc>
      </w:tr>
    </w:tbl>
    <w:p w14:paraId="49E29E36" w14:textId="77777777" w:rsidR="00C0778E" w:rsidRPr="00C0778E" w:rsidRDefault="00C0778E" w:rsidP="00C0778E"/>
    <w:p w14:paraId="50FE38B4" w14:textId="77777777" w:rsidR="00712C68" w:rsidRDefault="00712C68" w:rsidP="0EF56E45">
      <w:pPr>
        <w:spacing w:after="0"/>
        <w:jc w:val="center"/>
        <w:rPr>
          <w:i/>
          <w:iCs/>
          <w:sz w:val="20"/>
          <w:szCs w:val="20"/>
        </w:rPr>
      </w:pPr>
    </w:p>
    <w:p w14:paraId="6F1F3BA2" w14:textId="77777777" w:rsidR="00712C68" w:rsidRDefault="00712C68" w:rsidP="0EF56E45">
      <w:pPr>
        <w:spacing w:after="0"/>
        <w:jc w:val="center"/>
        <w:rPr>
          <w:i/>
          <w:iCs/>
          <w:sz w:val="20"/>
          <w:szCs w:val="20"/>
        </w:rPr>
      </w:pPr>
    </w:p>
    <w:p w14:paraId="7ADA73CF" w14:textId="4B1D1208" w:rsidR="0081397E" w:rsidRDefault="6CF63238" w:rsidP="00EE72B6">
      <w:pPr>
        <w:spacing w:after="0"/>
        <w:jc w:val="center"/>
        <w:rPr>
          <w:i/>
          <w:iCs/>
          <w:sz w:val="20"/>
          <w:szCs w:val="20"/>
        </w:rPr>
      </w:pPr>
      <w:r w:rsidRPr="146BEDDC">
        <w:rPr>
          <w:i/>
          <w:iCs/>
          <w:sz w:val="20"/>
          <w:szCs w:val="20"/>
        </w:rPr>
        <w:t xml:space="preserve">Pour toute question sur l’appel de projets, écrivez à </w:t>
      </w:r>
      <w:r w:rsidR="00A41C54">
        <w:rPr>
          <w:i/>
          <w:iCs/>
          <w:sz w:val="20"/>
          <w:szCs w:val="20"/>
        </w:rPr>
        <w:br/>
      </w:r>
      <w:r w:rsidR="00963FE2">
        <w:rPr>
          <w:i/>
          <w:iCs/>
          <w:sz w:val="20"/>
          <w:szCs w:val="20"/>
        </w:rPr>
        <w:t>Patrick Levesque, conseiller</w:t>
      </w:r>
      <w:r w:rsidR="00A41C54">
        <w:rPr>
          <w:i/>
          <w:iCs/>
          <w:sz w:val="20"/>
          <w:szCs w:val="20"/>
        </w:rPr>
        <w:t xml:space="preserve"> au développement, </w:t>
      </w:r>
      <w:hyperlink r:id="rId10" w:history="1">
        <w:r w:rsidR="00A41C54" w:rsidRPr="001618FE">
          <w:rPr>
            <w:rStyle w:val="Lienhypertexte"/>
            <w:i/>
            <w:iCs/>
            <w:sz w:val="20"/>
            <w:szCs w:val="20"/>
          </w:rPr>
          <w:t>plevesque@cegepgim.ca</w:t>
        </w:r>
      </w:hyperlink>
      <w:r w:rsidR="00A41C54">
        <w:rPr>
          <w:i/>
          <w:iCs/>
          <w:sz w:val="20"/>
          <w:szCs w:val="20"/>
        </w:rPr>
        <w:t xml:space="preserve"> </w:t>
      </w:r>
    </w:p>
    <w:p w14:paraId="3BA45395" w14:textId="77777777" w:rsidR="00712C68" w:rsidRDefault="00712C68" w:rsidP="0EF56E45">
      <w:pPr>
        <w:spacing w:after="0"/>
        <w:jc w:val="center"/>
        <w:rPr>
          <w:i/>
          <w:iCs/>
          <w:sz w:val="20"/>
          <w:szCs w:val="20"/>
        </w:rPr>
      </w:pPr>
    </w:p>
    <w:p w14:paraId="422FDD0D" w14:textId="77777777" w:rsidR="00712C68" w:rsidRDefault="00712C68" w:rsidP="0EF56E45">
      <w:pPr>
        <w:spacing w:after="0"/>
        <w:jc w:val="center"/>
        <w:rPr>
          <w:i/>
          <w:iCs/>
          <w:sz w:val="20"/>
          <w:szCs w:val="20"/>
        </w:rPr>
      </w:pPr>
    </w:p>
    <w:p w14:paraId="0F0365C2" w14:textId="6E9F27E0" w:rsidR="00712C68" w:rsidRDefault="00712C68" w:rsidP="0EF56E45">
      <w:pPr>
        <w:spacing w:after="0"/>
        <w:jc w:val="center"/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AC9AC17" wp14:editId="32550DE4">
            <wp:extent cx="4182894" cy="1440000"/>
            <wp:effectExtent l="0" t="0" r="8255" b="8255"/>
            <wp:docPr id="1443813324" name="Image 2" descr="Une image contenant texte, Police, capture d’écran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13324" name="Image 2" descr="Une image contenant texte, Police, capture d’écran, symbol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89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04648" w14:textId="77777777" w:rsidR="0081397E" w:rsidRDefault="0081397E">
      <w:pPr>
        <w:spacing w:before="0" w:after="160" w:line="300" w:lineRule="auto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4074F6F2" w14:textId="77777777" w:rsidR="0081397E" w:rsidRPr="008A5909" w:rsidRDefault="0081397E" w:rsidP="0081397E">
      <w:pPr>
        <w:jc w:val="center"/>
        <w:rPr>
          <w:i/>
          <w:iCs/>
          <w:sz w:val="20"/>
          <w:szCs w:val="20"/>
        </w:rPr>
      </w:pPr>
      <w:r w:rsidRPr="00C2298C">
        <w:rPr>
          <w:b/>
          <w:bCs/>
          <w:color w:val="005A78"/>
        </w:rPr>
        <w:t>ANNEXE A – PARTENAIRES</w:t>
      </w:r>
    </w:p>
    <w:p w14:paraId="623283FE" w14:textId="77777777" w:rsidR="0081397E" w:rsidRPr="00907900" w:rsidRDefault="0081397E" w:rsidP="0081397E">
      <w:pPr>
        <w:spacing w:after="0"/>
        <w:rPr>
          <w:i/>
          <w:iCs/>
          <w:sz w:val="20"/>
          <w:szCs w:val="20"/>
        </w:rPr>
      </w:pPr>
    </w:p>
    <w:tbl>
      <w:tblPr>
        <w:tblStyle w:val="Grilledutableau"/>
        <w:tblW w:w="10201" w:type="dxa"/>
        <w:tbl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single" w:sz="4" w:space="0" w:color="3494BA" w:themeColor="accent1"/>
          <w:insideV w:val="single" w:sz="4" w:space="0" w:color="3494BA" w:themeColor="accent1"/>
        </w:tblBorders>
        <w:tblLook w:val="04A0" w:firstRow="1" w:lastRow="0" w:firstColumn="1" w:lastColumn="0" w:noHBand="0" w:noVBand="1"/>
      </w:tblPr>
      <w:tblGrid>
        <w:gridCol w:w="2547"/>
        <w:gridCol w:w="5528"/>
        <w:gridCol w:w="2126"/>
      </w:tblGrid>
      <w:tr w:rsidR="0081397E" w:rsidRPr="00160DA6" w14:paraId="3115B462" w14:textId="77777777" w:rsidTr="00AC2E87">
        <w:trPr>
          <w:trHeight w:val="711"/>
        </w:trPr>
        <w:tc>
          <w:tcPr>
            <w:tcW w:w="10201" w:type="dxa"/>
            <w:gridSpan w:val="3"/>
            <w:shd w:val="clear" w:color="auto" w:fill="D4EAF3" w:themeFill="accent1" w:themeFillTint="33"/>
            <w:vAlign w:val="center"/>
          </w:tcPr>
          <w:p w14:paraId="46FE9E8F" w14:textId="20811E74" w:rsidR="0081397E" w:rsidRPr="0063453D" w:rsidRDefault="00C82D79" w:rsidP="00B21955">
            <w:pPr>
              <w:pStyle w:val="Sansinterligne"/>
            </w:pPr>
            <w:r w:rsidRPr="00777C9D">
              <w:rPr>
                <w:rFonts w:ascii="MS Gothic" w:eastAsia="MS Gothic" w:hAnsi="MS Gothic" w:cs="MS Gothic" w:hint="eastAsia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>ⓘ</w:t>
            </w:r>
            <w:r>
              <w:rPr>
                <w:rFonts w:ascii="MS Gothic" w:eastAsia="MS Gothic" w:hAnsi="MS Gothic" w:cs="MS Gothic"/>
                <w:b/>
                <w:bCs/>
                <w:i w:val="0"/>
                <w:iCs w:val="0"/>
                <w:color w:val="1C6194" w:themeColor="accent6" w:themeShade="BF"/>
                <w:lang w:eastAsia="ko-KR"/>
              </w:rPr>
              <w:t xml:space="preserve"> </w:t>
            </w:r>
            <w:r w:rsidR="0081397E" w:rsidRPr="008410A8">
              <w:t>Indiquez le nom des établissements p</w:t>
            </w:r>
            <w:r w:rsidR="0081397E">
              <w:t xml:space="preserve">artenaires </w:t>
            </w:r>
            <w:r w:rsidR="0081397E" w:rsidRPr="008410A8">
              <w:t>et des partenaires externes du projet ainsi que</w:t>
            </w:r>
            <w:r w:rsidR="003B2E19">
              <w:t xml:space="preserve"> le nom</w:t>
            </w:r>
            <w:r w:rsidR="0081397E" w:rsidRPr="008410A8">
              <w:t xml:space="preserve"> </w:t>
            </w:r>
            <w:r w:rsidR="003B2E19">
              <w:t>d</w:t>
            </w:r>
            <w:r w:rsidR="0081397E" w:rsidRPr="008410A8">
              <w:t>es personnes-ressources associées.</w:t>
            </w:r>
          </w:p>
        </w:tc>
      </w:tr>
      <w:tr w:rsidR="0081397E" w:rsidRPr="00160DA6" w14:paraId="417D7F15" w14:textId="77777777" w:rsidTr="00AC2E87">
        <w:trPr>
          <w:trHeight w:val="340"/>
        </w:trPr>
        <w:tc>
          <w:tcPr>
            <w:tcW w:w="2547" w:type="dxa"/>
            <w:shd w:val="clear" w:color="auto" w:fill="A9D5E7" w:themeFill="accent1" w:themeFillTint="66"/>
            <w:vAlign w:val="center"/>
          </w:tcPr>
          <w:p w14:paraId="28B5E4AD" w14:textId="77777777" w:rsidR="0081397E" w:rsidRPr="00A4422B" w:rsidRDefault="0081397E" w:rsidP="00B21955">
            <w:pPr>
              <w:jc w:val="left"/>
              <w:rPr>
                <w:sz w:val="19"/>
                <w:szCs w:val="19"/>
              </w:rPr>
            </w:pPr>
            <w:r>
              <w:t>Nom des établissements et des partenaires externes</w:t>
            </w:r>
          </w:p>
        </w:tc>
        <w:tc>
          <w:tcPr>
            <w:tcW w:w="5528" w:type="dxa"/>
            <w:shd w:val="clear" w:color="auto" w:fill="A9D5E7" w:themeFill="accent1" w:themeFillTint="66"/>
            <w:vAlign w:val="center"/>
          </w:tcPr>
          <w:p w14:paraId="651288DA" w14:textId="77777777" w:rsidR="0081397E" w:rsidRPr="006F7E3C" w:rsidRDefault="0081397E" w:rsidP="00B21955">
            <w:pPr>
              <w:jc w:val="left"/>
              <w:rPr>
                <w:i/>
                <w:iCs/>
                <w:szCs w:val="20"/>
              </w:rPr>
            </w:pPr>
            <w:r w:rsidRPr="006F7E3C">
              <w:rPr>
                <w:i/>
                <w:iCs/>
                <w:szCs w:val="20"/>
              </w:rPr>
              <w:t>Personne</w:t>
            </w:r>
            <w:r>
              <w:rPr>
                <w:i/>
                <w:iCs/>
                <w:szCs w:val="20"/>
              </w:rPr>
              <w:t>-ressource et coordonnées</w:t>
            </w:r>
          </w:p>
        </w:tc>
        <w:tc>
          <w:tcPr>
            <w:tcW w:w="2126" w:type="dxa"/>
            <w:shd w:val="clear" w:color="auto" w:fill="A9D5E7" w:themeFill="accent1" w:themeFillTint="66"/>
            <w:vAlign w:val="center"/>
          </w:tcPr>
          <w:p w14:paraId="13190264" w14:textId="77777777" w:rsidR="0081397E" w:rsidRPr="006F7E3C" w:rsidRDefault="0081397E" w:rsidP="00B21955">
            <w:pPr>
              <w:jc w:val="left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Lettre</w:t>
            </w:r>
            <w:r w:rsidRPr="006F7E3C">
              <w:rPr>
                <w:i/>
                <w:iCs/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 xml:space="preserve">ou courriel d’engagement </w:t>
            </w:r>
            <w:r w:rsidRPr="006F7E3C">
              <w:rPr>
                <w:i/>
                <w:iCs/>
                <w:szCs w:val="20"/>
              </w:rPr>
              <w:t>joint au dossier</w:t>
            </w:r>
          </w:p>
        </w:tc>
      </w:tr>
      <w:tr w:rsidR="0081397E" w:rsidRPr="00160DA6" w14:paraId="21A06A26" w14:textId="77777777" w:rsidTr="00B21955">
        <w:trPr>
          <w:trHeight w:val="340"/>
        </w:trPr>
        <w:tc>
          <w:tcPr>
            <w:tcW w:w="2547" w:type="dxa"/>
            <w:shd w:val="clear" w:color="auto" w:fill="auto"/>
          </w:tcPr>
          <w:p w14:paraId="068130C8" w14:textId="77777777" w:rsidR="0081397E" w:rsidRPr="005B20DD" w:rsidRDefault="0081397E" w:rsidP="00B21955"/>
        </w:tc>
        <w:tc>
          <w:tcPr>
            <w:tcW w:w="5528" w:type="dxa"/>
            <w:shd w:val="clear" w:color="auto" w:fill="auto"/>
          </w:tcPr>
          <w:p w14:paraId="1DBC3636" w14:textId="77777777" w:rsidR="0081397E" w:rsidRPr="00160DA6" w:rsidRDefault="0081397E" w:rsidP="00B21955"/>
        </w:tc>
        <w:sdt>
          <w:sdtPr>
            <w:id w:val="-174278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58787EAC" w14:textId="77777777" w:rsidR="0081397E" w:rsidRPr="00160DA6" w:rsidRDefault="0081397E" w:rsidP="00AC2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397E" w:rsidRPr="00160DA6" w14:paraId="55C8F812" w14:textId="77777777" w:rsidTr="00B21955">
        <w:trPr>
          <w:trHeight w:val="340"/>
        </w:trPr>
        <w:tc>
          <w:tcPr>
            <w:tcW w:w="2547" w:type="dxa"/>
            <w:shd w:val="clear" w:color="auto" w:fill="auto"/>
          </w:tcPr>
          <w:p w14:paraId="2214E93B" w14:textId="77777777" w:rsidR="0081397E" w:rsidRDefault="0081397E" w:rsidP="00B21955"/>
        </w:tc>
        <w:tc>
          <w:tcPr>
            <w:tcW w:w="5528" w:type="dxa"/>
            <w:shd w:val="clear" w:color="auto" w:fill="auto"/>
          </w:tcPr>
          <w:p w14:paraId="30DD0D90" w14:textId="77777777" w:rsidR="0081397E" w:rsidRDefault="0081397E" w:rsidP="00B21955"/>
        </w:tc>
        <w:sdt>
          <w:sdtPr>
            <w:id w:val="-135981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2B5E2548" w14:textId="77777777" w:rsidR="0081397E" w:rsidRDefault="0081397E" w:rsidP="00AC2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397E" w:rsidRPr="00160DA6" w14:paraId="4E10C731" w14:textId="77777777" w:rsidTr="00B21955">
        <w:trPr>
          <w:trHeight w:val="340"/>
        </w:trPr>
        <w:tc>
          <w:tcPr>
            <w:tcW w:w="2547" w:type="dxa"/>
            <w:shd w:val="clear" w:color="auto" w:fill="auto"/>
          </w:tcPr>
          <w:p w14:paraId="19E1BE3B" w14:textId="77777777" w:rsidR="0081397E" w:rsidRDefault="0081397E" w:rsidP="00B21955"/>
        </w:tc>
        <w:tc>
          <w:tcPr>
            <w:tcW w:w="5528" w:type="dxa"/>
            <w:shd w:val="clear" w:color="auto" w:fill="auto"/>
          </w:tcPr>
          <w:p w14:paraId="649DEE50" w14:textId="77777777" w:rsidR="0081397E" w:rsidRDefault="0081397E" w:rsidP="00B21955"/>
        </w:tc>
        <w:sdt>
          <w:sdtPr>
            <w:id w:val="-161118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19CC4F74" w14:textId="77777777" w:rsidR="0081397E" w:rsidRDefault="0081397E" w:rsidP="00AC2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397E" w:rsidRPr="00160DA6" w14:paraId="6C9393FC" w14:textId="77777777" w:rsidTr="00B21955">
        <w:trPr>
          <w:trHeight w:val="340"/>
        </w:trPr>
        <w:tc>
          <w:tcPr>
            <w:tcW w:w="2547" w:type="dxa"/>
            <w:shd w:val="clear" w:color="auto" w:fill="auto"/>
          </w:tcPr>
          <w:p w14:paraId="74B68986" w14:textId="77777777" w:rsidR="0081397E" w:rsidRDefault="0081397E" w:rsidP="00B21955"/>
        </w:tc>
        <w:tc>
          <w:tcPr>
            <w:tcW w:w="5528" w:type="dxa"/>
            <w:shd w:val="clear" w:color="auto" w:fill="auto"/>
          </w:tcPr>
          <w:p w14:paraId="7CCCA2FB" w14:textId="77777777" w:rsidR="0081397E" w:rsidRDefault="0081397E" w:rsidP="00B21955"/>
        </w:tc>
        <w:sdt>
          <w:sdtPr>
            <w:id w:val="-110525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51956D6B" w14:textId="77777777" w:rsidR="0081397E" w:rsidRDefault="0081397E" w:rsidP="00AC2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397E" w:rsidRPr="00160DA6" w14:paraId="12BEDC7C" w14:textId="77777777" w:rsidTr="00B21955">
        <w:trPr>
          <w:trHeight w:val="340"/>
        </w:trPr>
        <w:tc>
          <w:tcPr>
            <w:tcW w:w="2547" w:type="dxa"/>
            <w:shd w:val="clear" w:color="auto" w:fill="auto"/>
          </w:tcPr>
          <w:p w14:paraId="74A11CE2" w14:textId="77777777" w:rsidR="0081397E" w:rsidRDefault="0081397E" w:rsidP="00B21955"/>
        </w:tc>
        <w:tc>
          <w:tcPr>
            <w:tcW w:w="5528" w:type="dxa"/>
            <w:shd w:val="clear" w:color="auto" w:fill="auto"/>
          </w:tcPr>
          <w:p w14:paraId="595217AB" w14:textId="77777777" w:rsidR="0081397E" w:rsidRDefault="0081397E" w:rsidP="00B21955"/>
        </w:tc>
        <w:sdt>
          <w:sdtPr>
            <w:id w:val="-214557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3D62CF7E" w14:textId="77777777" w:rsidR="0081397E" w:rsidRDefault="0081397E" w:rsidP="00AC2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397E" w:rsidRPr="00160DA6" w14:paraId="0A64E8FF" w14:textId="77777777" w:rsidTr="00B21955">
        <w:trPr>
          <w:trHeight w:val="340"/>
        </w:trPr>
        <w:tc>
          <w:tcPr>
            <w:tcW w:w="2547" w:type="dxa"/>
            <w:shd w:val="clear" w:color="auto" w:fill="auto"/>
          </w:tcPr>
          <w:p w14:paraId="3F1D2E01" w14:textId="77777777" w:rsidR="0081397E" w:rsidRDefault="0081397E" w:rsidP="00B21955"/>
        </w:tc>
        <w:tc>
          <w:tcPr>
            <w:tcW w:w="5528" w:type="dxa"/>
            <w:shd w:val="clear" w:color="auto" w:fill="auto"/>
          </w:tcPr>
          <w:p w14:paraId="4795BB99" w14:textId="77777777" w:rsidR="0081397E" w:rsidRDefault="0081397E" w:rsidP="00B21955"/>
        </w:tc>
        <w:sdt>
          <w:sdtPr>
            <w:id w:val="174659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564AB093" w14:textId="77777777" w:rsidR="0081397E" w:rsidRDefault="0081397E" w:rsidP="00AC2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397E" w:rsidRPr="00160DA6" w14:paraId="23200CBF" w14:textId="77777777" w:rsidTr="00B21955">
        <w:trPr>
          <w:trHeight w:val="340"/>
        </w:trPr>
        <w:tc>
          <w:tcPr>
            <w:tcW w:w="2547" w:type="dxa"/>
            <w:shd w:val="clear" w:color="auto" w:fill="auto"/>
          </w:tcPr>
          <w:p w14:paraId="5C4B4033" w14:textId="77777777" w:rsidR="0081397E" w:rsidRDefault="0081397E" w:rsidP="00B21955"/>
        </w:tc>
        <w:tc>
          <w:tcPr>
            <w:tcW w:w="5528" w:type="dxa"/>
            <w:shd w:val="clear" w:color="auto" w:fill="auto"/>
          </w:tcPr>
          <w:p w14:paraId="41371217" w14:textId="77777777" w:rsidR="0081397E" w:rsidRDefault="0081397E" w:rsidP="00B21955"/>
        </w:tc>
        <w:sdt>
          <w:sdtPr>
            <w:id w:val="-14883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78BDC449" w14:textId="77777777" w:rsidR="0081397E" w:rsidRDefault="0081397E" w:rsidP="00AC2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397E" w:rsidRPr="00160DA6" w14:paraId="72A10594" w14:textId="77777777" w:rsidTr="00B21955">
        <w:trPr>
          <w:trHeight w:val="340"/>
        </w:trPr>
        <w:tc>
          <w:tcPr>
            <w:tcW w:w="2547" w:type="dxa"/>
            <w:shd w:val="clear" w:color="auto" w:fill="auto"/>
          </w:tcPr>
          <w:p w14:paraId="1F95C857" w14:textId="77777777" w:rsidR="0081397E" w:rsidRDefault="0081397E" w:rsidP="00B21955"/>
        </w:tc>
        <w:tc>
          <w:tcPr>
            <w:tcW w:w="5528" w:type="dxa"/>
            <w:shd w:val="clear" w:color="auto" w:fill="auto"/>
          </w:tcPr>
          <w:p w14:paraId="61DBA438" w14:textId="77777777" w:rsidR="0081397E" w:rsidRDefault="0081397E" w:rsidP="00B21955"/>
        </w:tc>
        <w:sdt>
          <w:sdtPr>
            <w:id w:val="-48131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4237D2DB" w14:textId="77777777" w:rsidR="0081397E" w:rsidRDefault="0081397E" w:rsidP="00AC2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65FFFCB" w14:textId="77777777" w:rsidR="0081397E" w:rsidRDefault="0081397E" w:rsidP="0081397E">
      <w:pPr>
        <w:rPr>
          <w:b/>
          <w:bCs/>
        </w:rPr>
      </w:pPr>
    </w:p>
    <w:p w14:paraId="00EEB060" w14:textId="4A7C29E6" w:rsidR="0081397E" w:rsidRDefault="0081397E" w:rsidP="0081397E">
      <w:r>
        <w:rPr>
          <w:i/>
          <w:iCs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217"/>
        <w:gridCol w:w="2482"/>
        <w:gridCol w:w="2699"/>
        <w:gridCol w:w="2699"/>
      </w:tblGrid>
      <w:tr w:rsidR="0081397E" w14:paraId="248A986E" w14:textId="77777777" w:rsidTr="00D926F6">
        <w:tc>
          <w:tcPr>
            <w:tcW w:w="2915" w:type="dxa"/>
            <w:gridSpan w:val="2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E6EEF0" w:themeFill="accent5" w:themeFillTint="33"/>
          </w:tcPr>
          <w:p w14:paraId="5FF10EF7" w14:textId="77777777" w:rsidR="0081397E" w:rsidRDefault="0081397E" w:rsidP="00B21955">
            <w:pPr>
              <w:pStyle w:val="Titre1"/>
            </w:pPr>
            <w:r>
              <w:t>Décision du Pôle GIM</w:t>
            </w:r>
          </w:p>
        </w:tc>
        <w:tc>
          <w:tcPr>
            <w:tcW w:w="7880" w:type="dxa"/>
            <w:gridSpan w:val="3"/>
            <w:tcBorders>
              <w:top w:val="nil"/>
              <w:left w:val="single" w:sz="4" w:space="0" w:color="3494BA" w:themeColor="accent1"/>
              <w:bottom w:val="single" w:sz="4" w:space="0" w:color="3494BA" w:themeColor="accent1"/>
              <w:right w:val="nil"/>
            </w:tcBorders>
          </w:tcPr>
          <w:p w14:paraId="3DD80D7F" w14:textId="77777777" w:rsidR="0081397E" w:rsidRDefault="0081397E" w:rsidP="00AC2E87"/>
        </w:tc>
      </w:tr>
      <w:tr w:rsidR="0081397E" w14:paraId="383EBCE2" w14:textId="77777777" w:rsidTr="00D926F6">
        <w:tc>
          <w:tcPr>
            <w:tcW w:w="10795" w:type="dxa"/>
            <w:gridSpan w:val="5"/>
            <w:tcBorders>
              <w:top w:val="single" w:sz="4" w:space="0" w:color="3494BA" w:themeColor="accent1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  <w:shd w:val="clear" w:color="auto" w:fill="E6EEF0" w:themeFill="accent5" w:themeFillTint="33"/>
          </w:tcPr>
          <w:p w14:paraId="74067EE3" w14:textId="05F2537F" w:rsidR="0081397E" w:rsidRPr="008B219D" w:rsidRDefault="0081397E" w:rsidP="00AC2E87">
            <w:pPr>
              <w:rPr>
                <w:b/>
                <w:bCs/>
                <w:i/>
                <w:iCs/>
              </w:rPr>
            </w:pPr>
            <w:r w:rsidRPr="008B219D">
              <w:rPr>
                <w:b/>
                <w:bCs/>
                <w:i/>
                <w:iCs/>
              </w:rPr>
              <w:t>Recommandation de l’équipe</w:t>
            </w:r>
            <w:r>
              <w:rPr>
                <w:b/>
                <w:bCs/>
                <w:i/>
                <w:iCs/>
              </w:rPr>
              <w:t xml:space="preserve"> après analyse</w:t>
            </w:r>
            <w:r w:rsidR="00BD70EB">
              <w:rPr>
                <w:b/>
                <w:bCs/>
                <w:i/>
                <w:iCs/>
              </w:rPr>
              <w:t> :</w:t>
            </w:r>
          </w:p>
        </w:tc>
      </w:tr>
      <w:tr w:rsidR="0081397E" w14:paraId="24BDB020" w14:textId="77777777" w:rsidTr="00D926F6">
        <w:tc>
          <w:tcPr>
            <w:tcW w:w="10795" w:type="dxa"/>
            <w:gridSpan w:val="5"/>
            <w:tcBorders>
              <w:top w:val="nil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E6EEF0" w:themeFill="accent5" w:themeFillTint="33"/>
          </w:tcPr>
          <w:p w14:paraId="59E0EBAA" w14:textId="77777777" w:rsidR="0081397E" w:rsidRPr="00CC3296" w:rsidRDefault="0081397E" w:rsidP="00AC2E87">
            <w:pPr>
              <w:rPr>
                <w:b/>
                <w:bCs/>
              </w:rPr>
            </w:pPr>
          </w:p>
        </w:tc>
      </w:tr>
      <w:tr w:rsidR="0081397E" w14:paraId="17F208BD" w14:textId="77777777" w:rsidTr="00D926F6">
        <w:tc>
          <w:tcPr>
            <w:tcW w:w="2698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nil"/>
            </w:tcBorders>
            <w:shd w:val="clear" w:color="auto" w:fill="E6EEF0" w:themeFill="accent5" w:themeFillTint="33"/>
          </w:tcPr>
          <w:p w14:paraId="1C1A8D86" w14:textId="77777777" w:rsidR="0081397E" w:rsidRPr="00CC3296" w:rsidRDefault="00000000" w:rsidP="00AC2E8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391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97E" w:rsidRPr="00CC32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1397E" w:rsidRPr="00CC3296">
              <w:rPr>
                <w:b/>
                <w:bCs/>
              </w:rPr>
              <w:tab/>
              <w:t>Approuvé</w:t>
            </w:r>
          </w:p>
        </w:tc>
        <w:tc>
          <w:tcPr>
            <w:tcW w:w="2699" w:type="dxa"/>
            <w:gridSpan w:val="2"/>
            <w:tcBorders>
              <w:top w:val="single" w:sz="4" w:space="0" w:color="3494BA" w:themeColor="accent1"/>
              <w:left w:val="nil"/>
              <w:bottom w:val="single" w:sz="4" w:space="0" w:color="3494BA" w:themeColor="accent1"/>
              <w:right w:val="nil"/>
            </w:tcBorders>
            <w:shd w:val="clear" w:color="auto" w:fill="E6EEF0" w:themeFill="accent5" w:themeFillTint="33"/>
          </w:tcPr>
          <w:p w14:paraId="41B4159C" w14:textId="77777777" w:rsidR="0081397E" w:rsidRPr="00CC3296" w:rsidRDefault="00000000" w:rsidP="00AC2E8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44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97E" w:rsidRPr="00CC32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1397E" w:rsidRPr="00CC3296">
              <w:rPr>
                <w:b/>
                <w:bCs/>
              </w:rPr>
              <w:tab/>
              <w:t>Sous réserve</w:t>
            </w:r>
          </w:p>
        </w:tc>
        <w:tc>
          <w:tcPr>
            <w:tcW w:w="2699" w:type="dxa"/>
            <w:tcBorders>
              <w:top w:val="single" w:sz="4" w:space="0" w:color="3494BA" w:themeColor="accent1"/>
              <w:left w:val="nil"/>
              <w:bottom w:val="single" w:sz="4" w:space="0" w:color="3494BA" w:themeColor="accent1"/>
              <w:right w:val="nil"/>
            </w:tcBorders>
            <w:shd w:val="clear" w:color="auto" w:fill="E6EEF0" w:themeFill="accent5" w:themeFillTint="33"/>
          </w:tcPr>
          <w:p w14:paraId="34ADE9E6" w14:textId="77777777" w:rsidR="0081397E" w:rsidRPr="00CC3296" w:rsidRDefault="00000000" w:rsidP="00AC2E8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9328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97E" w:rsidRPr="00CC32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1397E" w:rsidRPr="00CC3296">
              <w:rPr>
                <w:b/>
                <w:bCs/>
              </w:rPr>
              <w:tab/>
              <w:t>Reporté</w:t>
            </w:r>
          </w:p>
        </w:tc>
        <w:tc>
          <w:tcPr>
            <w:tcW w:w="2699" w:type="dxa"/>
            <w:tcBorders>
              <w:top w:val="single" w:sz="4" w:space="0" w:color="3494BA" w:themeColor="accent1"/>
              <w:left w:val="nil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E6EEF0" w:themeFill="accent5" w:themeFillTint="33"/>
          </w:tcPr>
          <w:p w14:paraId="0EF2E96F" w14:textId="77777777" w:rsidR="0081397E" w:rsidRPr="00CC3296" w:rsidRDefault="00000000" w:rsidP="00AC2E8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77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97E" w:rsidRPr="00CC32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1397E" w:rsidRPr="00CC3296">
              <w:rPr>
                <w:b/>
                <w:bCs/>
              </w:rPr>
              <w:tab/>
              <w:t>Non approuvé</w:t>
            </w:r>
          </w:p>
        </w:tc>
      </w:tr>
      <w:tr w:rsidR="0081397E" w14:paraId="0817C07F" w14:textId="77777777" w:rsidTr="00D926F6">
        <w:tc>
          <w:tcPr>
            <w:tcW w:w="10795" w:type="dxa"/>
            <w:gridSpan w:val="5"/>
            <w:tcBorders>
              <w:top w:val="single" w:sz="4" w:space="0" w:color="3494BA" w:themeColor="accent1"/>
              <w:left w:val="single" w:sz="4" w:space="0" w:color="3494BA" w:themeColor="accent1"/>
              <w:bottom w:val="nil"/>
              <w:right w:val="single" w:sz="4" w:space="0" w:color="3494BA" w:themeColor="accent1"/>
            </w:tcBorders>
            <w:shd w:val="clear" w:color="auto" w:fill="E6EEF0" w:themeFill="accent5" w:themeFillTint="33"/>
          </w:tcPr>
          <w:p w14:paraId="3B460417" w14:textId="5F154ED2" w:rsidR="0081397E" w:rsidRPr="00CC3296" w:rsidRDefault="0081397E" w:rsidP="00AC2E87">
            <w:pPr>
              <w:pStyle w:val="Titre2"/>
              <w:rPr>
                <w:b/>
                <w:bCs/>
                <w:i/>
                <w:iCs/>
              </w:rPr>
            </w:pPr>
            <w:r w:rsidRPr="00CC3296">
              <w:rPr>
                <w:b/>
                <w:bCs/>
                <w:i/>
                <w:iCs/>
              </w:rPr>
              <w:t>Réserves et conditions d</w:t>
            </w:r>
            <w:r w:rsidR="003B2E19">
              <w:rPr>
                <w:b/>
                <w:bCs/>
                <w:i/>
                <w:iCs/>
              </w:rPr>
              <w:t>’</w:t>
            </w:r>
            <w:r w:rsidRPr="00CC3296">
              <w:rPr>
                <w:b/>
                <w:bCs/>
                <w:i/>
                <w:iCs/>
              </w:rPr>
              <w:t>approbation</w:t>
            </w:r>
            <w:r>
              <w:rPr>
                <w:b/>
                <w:bCs/>
                <w:i/>
                <w:iCs/>
              </w:rPr>
              <w:t xml:space="preserve"> : </w:t>
            </w:r>
          </w:p>
        </w:tc>
      </w:tr>
      <w:tr w:rsidR="0081397E" w14:paraId="51C705B2" w14:textId="77777777" w:rsidTr="00D926F6">
        <w:trPr>
          <w:trHeight w:val="1701"/>
        </w:trPr>
        <w:tc>
          <w:tcPr>
            <w:tcW w:w="10795" w:type="dxa"/>
            <w:gridSpan w:val="5"/>
            <w:tcBorders>
              <w:top w:val="nil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E6EEF0" w:themeFill="accent5" w:themeFillTint="33"/>
          </w:tcPr>
          <w:p w14:paraId="12408F52" w14:textId="77777777" w:rsidR="0081397E" w:rsidRDefault="0081397E" w:rsidP="00AC2E87"/>
        </w:tc>
      </w:tr>
    </w:tbl>
    <w:p w14:paraId="1183DC7C" w14:textId="61908943" w:rsidR="003B7599" w:rsidRDefault="003B7599" w:rsidP="0081397E"/>
    <w:sectPr w:rsidR="003B7599" w:rsidSect="008B219D">
      <w:foot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EC630" w14:textId="77777777" w:rsidR="009512AA" w:rsidRDefault="009512AA">
      <w:pPr>
        <w:spacing w:before="0" w:after="0"/>
      </w:pPr>
      <w:r>
        <w:separator/>
      </w:r>
    </w:p>
  </w:endnote>
  <w:endnote w:type="continuationSeparator" w:id="0">
    <w:p w14:paraId="1D6D0FB7" w14:textId="77777777" w:rsidR="009512AA" w:rsidRDefault="009512AA">
      <w:pPr>
        <w:spacing w:before="0" w:after="0"/>
      </w:pPr>
      <w:r>
        <w:continuationSeparator/>
      </w:r>
    </w:p>
  </w:endnote>
  <w:endnote w:type="continuationNotice" w:id="1">
    <w:p w14:paraId="3CA55797" w14:textId="77777777" w:rsidR="009512AA" w:rsidRDefault="009512A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34EE" w14:textId="22623FD4" w:rsidR="4A141F44" w:rsidRPr="00D926F6" w:rsidRDefault="008341DB" w:rsidP="00D926F6">
    <w:pPr>
      <w:pStyle w:val="En-tte"/>
      <w:tabs>
        <w:tab w:val="clear" w:pos="9360"/>
        <w:tab w:val="right" w:pos="10773"/>
      </w:tabs>
      <w:jc w:val="left"/>
      <w:rPr>
        <w:i/>
        <w:iCs/>
        <w:color w:val="808080" w:themeColor="background1" w:themeShade="80"/>
        <w:sz w:val="18"/>
        <w:szCs w:val="18"/>
      </w:rPr>
    </w:pPr>
    <w:r>
      <w:rPr>
        <w:i/>
        <w:iCs/>
        <w:color w:val="808080" w:themeColor="background1" w:themeShade="80"/>
        <w:sz w:val="18"/>
        <w:szCs w:val="18"/>
      </w:rPr>
      <w:fldChar w:fldCharType="begin"/>
    </w:r>
    <w:r>
      <w:rPr>
        <w:i/>
        <w:iCs/>
        <w:color w:val="808080" w:themeColor="background1" w:themeShade="80"/>
        <w:sz w:val="18"/>
        <w:szCs w:val="18"/>
      </w:rPr>
      <w:instrText xml:space="preserve"> FILENAME \* MERGEFORMAT </w:instrText>
    </w:r>
    <w:r>
      <w:rPr>
        <w:i/>
        <w:iCs/>
        <w:color w:val="808080" w:themeColor="background1" w:themeShade="80"/>
        <w:sz w:val="18"/>
        <w:szCs w:val="18"/>
      </w:rPr>
      <w:fldChar w:fldCharType="separate"/>
    </w:r>
    <w:r>
      <w:rPr>
        <w:i/>
        <w:iCs/>
        <w:noProof/>
        <w:color w:val="808080" w:themeColor="background1" w:themeShade="80"/>
        <w:sz w:val="18"/>
        <w:szCs w:val="18"/>
      </w:rPr>
      <w:t>PoleGIM_Appel_Projet_2426_formulaire_REV.docx</w:t>
    </w:r>
    <w:r>
      <w:rPr>
        <w:i/>
        <w:iCs/>
        <w:color w:val="808080" w:themeColor="background1" w:themeShade="80"/>
        <w:sz w:val="18"/>
        <w:szCs w:val="18"/>
      </w:rPr>
      <w:fldChar w:fldCharType="end"/>
    </w:r>
    <w:r w:rsidR="00D926F6">
      <w:rPr>
        <w:i/>
        <w:iCs/>
        <w:color w:val="808080" w:themeColor="background1" w:themeShade="80"/>
        <w:sz w:val="18"/>
        <w:szCs w:val="18"/>
      </w:rPr>
      <w:tab/>
    </w:r>
    <w:r w:rsidR="00D926F6">
      <w:rPr>
        <w:i/>
        <w:iCs/>
        <w:color w:val="808080" w:themeColor="background1" w:themeShade="80"/>
        <w:sz w:val="18"/>
        <w:szCs w:val="18"/>
      </w:rPr>
      <w:tab/>
    </w:r>
    <w:r w:rsidR="00D926F6" w:rsidRPr="00A35A02">
      <w:rPr>
        <w:i/>
        <w:iCs/>
        <w:color w:val="808080" w:themeColor="background1" w:themeShade="80"/>
        <w:sz w:val="18"/>
        <w:szCs w:val="18"/>
      </w:rPr>
      <w:t>Version</w:t>
    </w:r>
    <w:r w:rsidR="00D926F6">
      <w:rPr>
        <w:i/>
        <w:iCs/>
        <w:color w:val="808080" w:themeColor="background1" w:themeShade="80"/>
        <w:sz w:val="18"/>
        <w:szCs w:val="18"/>
      </w:rPr>
      <w:t> :</w:t>
    </w:r>
    <w:r w:rsidR="00D926F6" w:rsidRPr="00A35A02">
      <w:rPr>
        <w:i/>
        <w:iCs/>
        <w:color w:val="808080" w:themeColor="background1" w:themeShade="80"/>
        <w:sz w:val="18"/>
        <w:szCs w:val="18"/>
      </w:rPr>
      <w:t xml:space="preserve"> 20 janvier</w:t>
    </w:r>
    <w:r w:rsidR="00D926F6">
      <w:rPr>
        <w:i/>
        <w:iCs/>
        <w:color w:val="808080" w:themeColor="background1" w:themeShade="80"/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71A32" w14:textId="77777777" w:rsidR="009512AA" w:rsidRDefault="009512AA">
      <w:pPr>
        <w:spacing w:before="0" w:after="0"/>
      </w:pPr>
      <w:r>
        <w:separator/>
      </w:r>
    </w:p>
  </w:footnote>
  <w:footnote w:type="continuationSeparator" w:id="0">
    <w:p w14:paraId="51224117" w14:textId="77777777" w:rsidR="009512AA" w:rsidRDefault="009512AA">
      <w:pPr>
        <w:spacing w:before="0" w:after="0"/>
      </w:pPr>
      <w:r>
        <w:continuationSeparator/>
      </w:r>
    </w:p>
  </w:footnote>
  <w:footnote w:type="continuationNotice" w:id="1">
    <w:p w14:paraId="5AA25862" w14:textId="77777777" w:rsidR="009512AA" w:rsidRDefault="009512A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4B5"/>
    <w:multiLevelType w:val="hybridMultilevel"/>
    <w:tmpl w:val="393642B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0861"/>
    <w:multiLevelType w:val="hybridMultilevel"/>
    <w:tmpl w:val="206E6C68"/>
    <w:lvl w:ilvl="0" w:tplc="0C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6E07DE"/>
    <w:multiLevelType w:val="hybridMultilevel"/>
    <w:tmpl w:val="5AF4CA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2AFE"/>
    <w:multiLevelType w:val="hybridMultilevel"/>
    <w:tmpl w:val="D012E9A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031D7"/>
    <w:multiLevelType w:val="hybridMultilevel"/>
    <w:tmpl w:val="5AF4C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C4FD4"/>
    <w:multiLevelType w:val="hybridMultilevel"/>
    <w:tmpl w:val="5AF4C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E272F"/>
    <w:multiLevelType w:val="hybridMultilevel"/>
    <w:tmpl w:val="E2B6F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338975">
    <w:abstractNumId w:val="2"/>
  </w:num>
  <w:num w:numId="2" w16cid:durableId="1204246507">
    <w:abstractNumId w:val="4"/>
  </w:num>
  <w:num w:numId="3" w16cid:durableId="1242251306">
    <w:abstractNumId w:val="5"/>
  </w:num>
  <w:num w:numId="4" w16cid:durableId="2101296001">
    <w:abstractNumId w:val="6"/>
  </w:num>
  <w:num w:numId="5" w16cid:durableId="1927300057">
    <w:abstractNumId w:val="1"/>
  </w:num>
  <w:num w:numId="6" w16cid:durableId="979067926">
    <w:abstractNumId w:val="3"/>
  </w:num>
  <w:num w:numId="7" w16cid:durableId="83441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7E"/>
    <w:rsid w:val="00010EB5"/>
    <w:rsid w:val="00041395"/>
    <w:rsid w:val="0007443A"/>
    <w:rsid w:val="00074A73"/>
    <w:rsid w:val="00093123"/>
    <w:rsid w:val="000959D7"/>
    <w:rsid w:val="000A0F12"/>
    <w:rsid w:val="000A48BE"/>
    <w:rsid w:val="000B55EE"/>
    <w:rsid w:val="000B7C30"/>
    <w:rsid w:val="000F2CD7"/>
    <w:rsid w:val="001256A1"/>
    <w:rsid w:val="00160978"/>
    <w:rsid w:val="00164B67"/>
    <w:rsid w:val="00190B56"/>
    <w:rsid w:val="0019354C"/>
    <w:rsid w:val="0019506A"/>
    <w:rsid w:val="00195130"/>
    <w:rsid w:val="001C425B"/>
    <w:rsid w:val="001D1465"/>
    <w:rsid w:val="001D337A"/>
    <w:rsid w:val="001F3BF3"/>
    <w:rsid w:val="00200145"/>
    <w:rsid w:val="00221920"/>
    <w:rsid w:val="002465C3"/>
    <w:rsid w:val="00271019"/>
    <w:rsid w:val="002712C1"/>
    <w:rsid w:val="002931B2"/>
    <w:rsid w:val="0029651D"/>
    <w:rsid w:val="002B3534"/>
    <w:rsid w:val="002F7698"/>
    <w:rsid w:val="00323105"/>
    <w:rsid w:val="003500BE"/>
    <w:rsid w:val="00353E77"/>
    <w:rsid w:val="00376CE6"/>
    <w:rsid w:val="003800BB"/>
    <w:rsid w:val="003B0393"/>
    <w:rsid w:val="003B2E19"/>
    <w:rsid w:val="003B466F"/>
    <w:rsid w:val="003B7599"/>
    <w:rsid w:val="003C3AD0"/>
    <w:rsid w:val="003D0D97"/>
    <w:rsid w:val="003D36EC"/>
    <w:rsid w:val="004923C9"/>
    <w:rsid w:val="004B241F"/>
    <w:rsid w:val="004B75CC"/>
    <w:rsid w:val="004D1E6E"/>
    <w:rsid w:val="00525736"/>
    <w:rsid w:val="00567AD3"/>
    <w:rsid w:val="0057452B"/>
    <w:rsid w:val="005B3E7D"/>
    <w:rsid w:val="005C61F0"/>
    <w:rsid w:val="006121AA"/>
    <w:rsid w:val="00637749"/>
    <w:rsid w:val="00646138"/>
    <w:rsid w:val="00691FC6"/>
    <w:rsid w:val="006E1BC5"/>
    <w:rsid w:val="00712C68"/>
    <w:rsid w:val="007444E3"/>
    <w:rsid w:val="007509B1"/>
    <w:rsid w:val="00771DF9"/>
    <w:rsid w:val="00777C9D"/>
    <w:rsid w:val="007A0E87"/>
    <w:rsid w:val="007A72F5"/>
    <w:rsid w:val="007B04E7"/>
    <w:rsid w:val="007C32F4"/>
    <w:rsid w:val="007C6A0F"/>
    <w:rsid w:val="007E2265"/>
    <w:rsid w:val="007F176F"/>
    <w:rsid w:val="00806147"/>
    <w:rsid w:val="0081397E"/>
    <w:rsid w:val="008170C8"/>
    <w:rsid w:val="008341DB"/>
    <w:rsid w:val="0084354D"/>
    <w:rsid w:val="00847712"/>
    <w:rsid w:val="00853A9A"/>
    <w:rsid w:val="00855066"/>
    <w:rsid w:val="00857D41"/>
    <w:rsid w:val="00872747"/>
    <w:rsid w:val="0088095C"/>
    <w:rsid w:val="008B219D"/>
    <w:rsid w:val="008D6866"/>
    <w:rsid w:val="008D7C28"/>
    <w:rsid w:val="008E433A"/>
    <w:rsid w:val="008F618E"/>
    <w:rsid w:val="009250B9"/>
    <w:rsid w:val="00931822"/>
    <w:rsid w:val="00931F50"/>
    <w:rsid w:val="00940FA7"/>
    <w:rsid w:val="00950667"/>
    <w:rsid w:val="009512AA"/>
    <w:rsid w:val="0095281F"/>
    <w:rsid w:val="00963FE2"/>
    <w:rsid w:val="009A6B88"/>
    <w:rsid w:val="009B25DD"/>
    <w:rsid w:val="009C493D"/>
    <w:rsid w:val="009D0175"/>
    <w:rsid w:val="009F6F55"/>
    <w:rsid w:val="00A068D7"/>
    <w:rsid w:val="00A07934"/>
    <w:rsid w:val="00A31C65"/>
    <w:rsid w:val="00A35A02"/>
    <w:rsid w:val="00A41C54"/>
    <w:rsid w:val="00A85140"/>
    <w:rsid w:val="00A87488"/>
    <w:rsid w:val="00AA490E"/>
    <w:rsid w:val="00AC2E87"/>
    <w:rsid w:val="00AD4320"/>
    <w:rsid w:val="00AE093E"/>
    <w:rsid w:val="00B03CF1"/>
    <w:rsid w:val="00B21955"/>
    <w:rsid w:val="00B253B9"/>
    <w:rsid w:val="00B27259"/>
    <w:rsid w:val="00B27CB8"/>
    <w:rsid w:val="00B36072"/>
    <w:rsid w:val="00B6302A"/>
    <w:rsid w:val="00B75100"/>
    <w:rsid w:val="00B950ED"/>
    <w:rsid w:val="00BB17A2"/>
    <w:rsid w:val="00BB2B44"/>
    <w:rsid w:val="00BD245D"/>
    <w:rsid w:val="00BD70EB"/>
    <w:rsid w:val="00BE1C00"/>
    <w:rsid w:val="00BE63EF"/>
    <w:rsid w:val="00C0778E"/>
    <w:rsid w:val="00C17FBA"/>
    <w:rsid w:val="00C3336B"/>
    <w:rsid w:val="00C6638C"/>
    <w:rsid w:val="00C672F4"/>
    <w:rsid w:val="00C73930"/>
    <w:rsid w:val="00C82D79"/>
    <w:rsid w:val="00C9352D"/>
    <w:rsid w:val="00CB6010"/>
    <w:rsid w:val="00CC3296"/>
    <w:rsid w:val="00CD395A"/>
    <w:rsid w:val="00CF08C0"/>
    <w:rsid w:val="00CF1BD6"/>
    <w:rsid w:val="00D10374"/>
    <w:rsid w:val="00D13539"/>
    <w:rsid w:val="00D16E12"/>
    <w:rsid w:val="00D17D82"/>
    <w:rsid w:val="00D4056A"/>
    <w:rsid w:val="00D41A18"/>
    <w:rsid w:val="00D436D7"/>
    <w:rsid w:val="00D51B99"/>
    <w:rsid w:val="00D61FF5"/>
    <w:rsid w:val="00D6778F"/>
    <w:rsid w:val="00D70564"/>
    <w:rsid w:val="00D926F6"/>
    <w:rsid w:val="00DF4C12"/>
    <w:rsid w:val="00DF6A9A"/>
    <w:rsid w:val="00E74247"/>
    <w:rsid w:val="00E8462C"/>
    <w:rsid w:val="00E959F5"/>
    <w:rsid w:val="00EA25F2"/>
    <w:rsid w:val="00EB3CC9"/>
    <w:rsid w:val="00EE72B6"/>
    <w:rsid w:val="00F011D5"/>
    <w:rsid w:val="00F011EA"/>
    <w:rsid w:val="00F274AC"/>
    <w:rsid w:val="00F416CD"/>
    <w:rsid w:val="00F42866"/>
    <w:rsid w:val="00F45926"/>
    <w:rsid w:val="00F7071C"/>
    <w:rsid w:val="00FA6A4C"/>
    <w:rsid w:val="00FF28B1"/>
    <w:rsid w:val="025DCA77"/>
    <w:rsid w:val="03140856"/>
    <w:rsid w:val="03B5DC58"/>
    <w:rsid w:val="05291CE5"/>
    <w:rsid w:val="05617919"/>
    <w:rsid w:val="0585B12A"/>
    <w:rsid w:val="05C5137D"/>
    <w:rsid w:val="05FCE31B"/>
    <w:rsid w:val="06E5F8E7"/>
    <w:rsid w:val="071DBFDB"/>
    <w:rsid w:val="07F07ECE"/>
    <w:rsid w:val="0827CA2B"/>
    <w:rsid w:val="083EE33A"/>
    <w:rsid w:val="08509B2C"/>
    <w:rsid w:val="09D682C4"/>
    <w:rsid w:val="0A96BAF8"/>
    <w:rsid w:val="0B385E38"/>
    <w:rsid w:val="0B6805B2"/>
    <w:rsid w:val="0B7A9C7C"/>
    <w:rsid w:val="0BB1DEA0"/>
    <w:rsid w:val="0CED7A97"/>
    <w:rsid w:val="0E771625"/>
    <w:rsid w:val="0E9636EE"/>
    <w:rsid w:val="0EBC9B52"/>
    <w:rsid w:val="0EF56E45"/>
    <w:rsid w:val="10DEC935"/>
    <w:rsid w:val="1205D39E"/>
    <w:rsid w:val="146BEDDC"/>
    <w:rsid w:val="15122D60"/>
    <w:rsid w:val="15599921"/>
    <w:rsid w:val="15E30338"/>
    <w:rsid w:val="15E911FB"/>
    <w:rsid w:val="165FD92C"/>
    <w:rsid w:val="1791D925"/>
    <w:rsid w:val="18A57A00"/>
    <w:rsid w:val="18B69207"/>
    <w:rsid w:val="195AB838"/>
    <w:rsid w:val="1A2DFFAF"/>
    <w:rsid w:val="1B7E0452"/>
    <w:rsid w:val="1BD12382"/>
    <w:rsid w:val="1C234C2D"/>
    <w:rsid w:val="1C68605B"/>
    <w:rsid w:val="1C7A8764"/>
    <w:rsid w:val="1CBDD11F"/>
    <w:rsid w:val="1D3AE4D7"/>
    <w:rsid w:val="1E2AB29C"/>
    <w:rsid w:val="1F31BD5B"/>
    <w:rsid w:val="1FD75AC1"/>
    <w:rsid w:val="204B04A1"/>
    <w:rsid w:val="20842844"/>
    <w:rsid w:val="21033091"/>
    <w:rsid w:val="2109426B"/>
    <w:rsid w:val="213E1FF3"/>
    <w:rsid w:val="22C9CDB2"/>
    <w:rsid w:val="22E16142"/>
    <w:rsid w:val="2343B6A8"/>
    <w:rsid w:val="238F82BD"/>
    <w:rsid w:val="239F8036"/>
    <w:rsid w:val="241C945F"/>
    <w:rsid w:val="24F8AA00"/>
    <w:rsid w:val="25E02969"/>
    <w:rsid w:val="2688A2F6"/>
    <w:rsid w:val="26FF5084"/>
    <w:rsid w:val="2A19BC7A"/>
    <w:rsid w:val="2A8182F3"/>
    <w:rsid w:val="2AFE19EC"/>
    <w:rsid w:val="2BA07DF5"/>
    <w:rsid w:val="2C30940A"/>
    <w:rsid w:val="2C5BF1E7"/>
    <w:rsid w:val="2CC61484"/>
    <w:rsid w:val="2DD52EEA"/>
    <w:rsid w:val="2E0DA00A"/>
    <w:rsid w:val="2EA627FA"/>
    <w:rsid w:val="2F55592D"/>
    <w:rsid w:val="30C82AE9"/>
    <w:rsid w:val="3112CCE0"/>
    <w:rsid w:val="31A5B92E"/>
    <w:rsid w:val="324D5024"/>
    <w:rsid w:val="32F77104"/>
    <w:rsid w:val="332F6069"/>
    <w:rsid w:val="335B79E0"/>
    <w:rsid w:val="337D54D9"/>
    <w:rsid w:val="34389E72"/>
    <w:rsid w:val="3500E198"/>
    <w:rsid w:val="35BCEC34"/>
    <w:rsid w:val="35E714F2"/>
    <w:rsid w:val="3651CD9C"/>
    <w:rsid w:val="368D1D30"/>
    <w:rsid w:val="376E9973"/>
    <w:rsid w:val="37C89537"/>
    <w:rsid w:val="37E5E9C8"/>
    <w:rsid w:val="387EB7A8"/>
    <w:rsid w:val="39F27DD1"/>
    <w:rsid w:val="3A3354DA"/>
    <w:rsid w:val="3A734B01"/>
    <w:rsid w:val="3A73B4D5"/>
    <w:rsid w:val="3AC809E1"/>
    <w:rsid w:val="3B10A5E0"/>
    <w:rsid w:val="3BF40BD0"/>
    <w:rsid w:val="3E54B087"/>
    <w:rsid w:val="3EBD5E4E"/>
    <w:rsid w:val="3F2184EE"/>
    <w:rsid w:val="4020AEB6"/>
    <w:rsid w:val="4094D44C"/>
    <w:rsid w:val="40D27C34"/>
    <w:rsid w:val="412C859A"/>
    <w:rsid w:val="41371059"/>
    <w:rsid w:val="41E7B8AE"/>
    <w:rsid w:val="422E1DA2"/>
    <w:rsid w:val="42DE67F0"/>
    <w:rsid w:val="42F83C1F"/>
    <w:rsid w:val="435EBE6B"/>
    <w:rsid w:val="43835A6B"/>
    <w:rsid w:val="438D239F"/>
    <w:rsid w:val="45A7A833"/>
    <w:rsid w:val="4614AD2B"/>
    <w:rsid w:val="4641D5C2"/>
    <w:rsid w:val="46B0B4ED"/>
    <w:rsid w:val="46F05FC2"/>
    <w:rsid w:val="471BFEF9"/>
    <w:rsid w:val="47452520"/>
    <w:rsid w:val="474F80D2"/>
    <w:rsid w:val="47C2F262"/>
    <w:rsid w:val="486B4BF3"/>
    <w:rsid w:val="48999430"/>
    <w:rsid w:val="499E0269"/>
    <w:rsid w:val="49EF1EC1"/>
    <w:rsid w:val="4A13332B"/>
    <w:rsid w:val="4A141F44"/>
    <w:rsid w:val="4AEF485D"/>
    <w:rsid w:val="4B2F1B74"/>
    <w:rsid w:val="4C2F6CEF"/>
    <w:rsid w:val="4C7AF505"/>
    <w:rsid w:val="4E477B9C"/>
    <w:rsid w:val="4F3DA703"/>
    <w:rsid w:val="4FCBE92E"/>
    <w:rsid w:val="506A085F"/>
    <w:rsid w:val="5073472C"/>
    <w:rsid w:val="50CF5BFF"/>
    <w:rsid w:val="50F72D3F"/>
    <w:rsid w:val="51466570"/>
    <w:rsid w:val="55021D03"/>
    <w:rsid w:val="55A62A92"/>
    <w:rsid w:val="566D9D1F"/>
    <w:rsid w:val="56D64F0D"/>
    <w:rsid w:val="56F051CD"/>
    <w:rsid w:val="57C278A9"/>
    <w:rsid w:val="57D778AE"/>
    <w:rsid w:val="59E51AC3"/>
    <w:rsid w:val="59F7A03E"/>
    <w:rsid w:val="5A0FA618"/>
    <w:rsid w:val="5A3E3BA3"/>
    <w:rsid w:val="5ABEF3C6"/>
    <w:rsid w:val="5B58A2C5"/>
    <w:rsid w:val="5BF44927"/>
    <w:rsid w:val="5E2085DA"/>
    <w:rsid w:val="5E583657"/>
    <w:rsid w:val="5EA31B4F"/>
    <w:rsid w:val="5F0281F9"/>
    <w:rsid w:val="5F0D5A6E"/>
    <w:rsid w:val="5F11EB82"/>
    <w:rsid w:val="5F139924"/>
    <w:rsid w:val="5FC99940"/>
    <w:rsid w:val="5FE8470B"/>
    <w:rsid w:val="605C3333"/>
    <w:rsid w:val="6072159C"/>
    <w:rsid w:val="60A03253"/>
    <w:rsid w:val="623B8048"/>
    <w:rsid w:val="628DE85C"/>
    <w:rsid w:val="6363EDC4"/>
    <w:rsid w:val="64068EF2"/>
    <w:rsid w:val="642C17D7"/>
    <w:rsid w:val="64353E59"/>
    <w:rsid w:val="644ACF1D"/>
    <w:rsid w:val="6453339F"/>
    <w:rsid w:val="6775F72E"/>
    <w:rsid w:val="687975F6"/>
    <w:rsid w:val="68B8BCA1"/>
    <w:rsid w:val="68DF9E94"/>
    <w:rsid w:val="699A260E"/>
    <w:rsid w:val="69D7E553"/>
    <w:rsid w:val="6AC66C4E"/>
    <w:rsid w:val="6AE41B5F"/>
    <w:rsid w:val="6CE3BF3A"/>
    <w:rsid w:val="6CF63238"/>
    <w:rsid w:val="6D1E354D"/>
    <w:rsid w:val="6D435AC9"/>
    <w:rsid w:val="6D905752"/>
    <w:rsid w:val="6E0301AC"/>
    <w:rsid w:val="6E93DFE2"/>
    <w:rsid w:val="6EA18228"/>
    <w:rsid w:val="6ED6E904"/>
    <w:rsid w:val="6EE0F487"/>
    <w:rsid w:val="6EE2CA1D"/>
    <w:rsid w:val="6F20D128"/>
    <w:rsid w:val="6F24AF6F"/>
    <w:rsid w:val="6F28A12F"/>
    <w:rsid w:val="6FDB3A67"/>
    <w:rsid w:val="7078B8F1"/>
    <w:rsid w:val="709270C3"/>
    <w:rsid w:val="70E5EF00"/>
    <w:rsid w:val="7211BBD1"/>
    <w:rsid w:val="72921434"/>
    <w:rsid w:val="72DCDEEA"/>
    <w:rsid w:val="738FABFC"/>
    <w:rsid w:val="73E53458"/>
    <w:rsid w:val="74BB7A71"/>
    <w:rsid w:val="7643D473"/>
    <w:rsid w:val="76A05456"/>
    <w:rsid w:val="775D6D78"/>
    <w:rsid w:val="77948C5B"/>
    <w:rsid w:val="77987764"/>
    <w:rsid w:val="790811BB"/>
    <w:rsid w:val="792FB4F4"/>
    <w:rsid w:val="796FBDE9"/>
    <w:rsid w:val="79705E3F"/>
    <w:rsid w:val="7A0AE319"/>
    <w:rsid w:val="7A4F1414"/>
    <w:rsid w:val="7A805A6B"/>
    <w:rsid w:val="7BF442D6"/>
    <w:rsid w:val="7C720888"/>
    <w:rsid w:val="7D6D705D"/>
    <w:rsid w:val="7F15F31E"/>
    <w:rsid w:val="7F621B47"/>
    <w:rsid w:val="7FC3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9D270"/>
  <w15:chartTrackingRefBased/>
  <w15:docId w15:val="{18A9A057-B15F-4152-8E1E-A46F6357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02"/>
    <w:pPr>
      <w:spacing w:before="120" w:after="60" w:line="240" w:lineRule="auto"/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21955"/>
    <w:pPr>
      <w:keepNext/>
      <w:keepLines/>
      <w:jc w:val="left"/>
      <w:outlineLvl w:val="0"/>
    </w:pPr>
    <w:rPr>
      <w:rFonts w:asciiTheme="majorHAnsi" w:eastAsiaTheme="majorEastAsia" w:hAnsiTheme="majorHAnsi" w:cstheme="majorBidi"/>
      <w:bCs/>
      <w:color w:val="276E8B" w:themeColor="accent1" w:themeShade="BF"/>
      <w:sz w:val="24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3CC9"/>
    <w:pPr>
      <w:spacing w:after="0"/>
      <w:outlineLvl w:val="1"/>
    </w:pPr>
    <w:rPr>
      <w:sz w:val="22"/>
      <w:szCs w:val="2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35A02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i/>
      <w:iCs/>
      <w:sz w:val="20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3C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3C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3C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3C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3C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3CC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1955"/>
    <w:rPr>
      <w:rFonts w:asciiTheme="majorHAnsi" w:eastAsiaTheme="majorEastAsia" w:hAnsiTheme="majorHAnsi" w:cstheme="majorBidi"/>
      <w:bCs/>
      <w:color w:val="276E8B" w:themeColor="accent1" w:themeShade="BF"/>
      <w:sz w:val="24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B3CC9"/>
    <w:rPr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A35A02"/>
    <w:rPr>
      <w:rFonts w:asciiTheme="majorHAnsi" w:eastAsiaTheme="majorEastAsia" w:hAnsiTheme="majorHAnsi" w:cstheme="majorBidi"/>
      <w:i/>
      <w:iCs/>
      <w:sz w:val="20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EB3CC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EB3CC9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EB3CC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EB3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B3C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EB3CC9"/>
    <w:rPr>
      <w:b/>
      <w:bCs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EB3CC9"/>
    <w:pPr>
      <w:pBdr>
        <w:top w:val="single" w:sz="6" w:space="8" w:color="75BDA7" w:themeColor="accent3"/>
        <w:bottom w:val="single" w:sz="6" w:space="8" w:color="75BDA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73545" w:themeColor="text2"/>
      <w:spacing w:val="3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EB3CC9"/>
    <w:rPr>
      <w:rFonts w:asciiTheme="majorHAnsi" w:eastAsiaTheme="majorEastAsia" w:hAnsiTheme="majorHAnsi" w:cstheme="majorBidi"/>
      <w:caps/>
      <w:color w:val="373545" w:themeColor="text2"/>
      <w:spacing w:val="30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3CC9"/>
    <w:pPr>
      <w:numPr>
        <w:ilvl w:val="1"/>
      </w:numPr>
      <w:jc w:val="center"/>
    </w:pPr>
    <w:rPr>
      <w:color w:val="373545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3CC9"/>
    <w:rPr>
      <w:color w:val="373545" w:themeColor="text2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3CC9"/>
    <w:pPr>
      <w:spacing w:before="160"/>
      <w:ind w:left="720" w:right="720"/>
      <w:jc w:val="center"/>
    </w:pPr>
    <w:rPr>
      <w:i/>
      <w:iCs/>
      <w:color w:val="4A9A82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EB3CC9"/>
    <w:rPr>
      <w:i/>
      <w:iCs/>
      <w:color w:val="4A9A82" w:themeColor="accent3" w:themeShade="B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3C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3CC9"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3CC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3CC9"/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styleId="Rfrenceintense">
    <w:name w:val="Intense Reference"/>
    <w:basedOn w:val="Policepardfaut"/>
    <w:uiPriority w:val="32"/>
    <w:qFormat/>
    <w:rsid w:val="00EB3CC9"/>
    <w:rPr>
      <w:b/>
      <w:bCs/>
      <w:caps w:val="0"/>
      <w:smallCaps/>
      <w:color w:val="auto"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3CC9"/>
    <w:rPr>
      <w:b/>
      <w:bCs/>
      <w:color w:val="404040" w:themeColor="text1" w:themeTint="BF"/>
      <w:sz w:val="16"/>
      <w:szCs w:val="16"/>
    </w:rPr>
  </w:style>
  <w:style w:type="character" w:styleId="lev">
    <w:name w:val="Strong"/>
    <w:basedOn w:val="Policepardfaut"/>
    <w:uiPriority w:val="22"/>
    <w:qFormat/>
    <w:rsid w:val="00EB3CC9"/>
    <w:rPr>
      <w:b/>
      <w:bCs/>
    </w:rPr>
  </w:style>
  <w:style w:type="character" w:styleId="Accentuation">
    <w:name w:val="Emphasis"/>
    <w:basedOn w:val="Policepardfaut"/>
    <w:uiPriority w:val="20"/>
    <w:qFormat/>
    <w:rsid w:val="00EB3CC9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B21955"/>
    <w:pPr>
      <w:spacing w:after="0" w:line="240" w:lineRule="auto"/>
    </w:pPr>
    <w:rPr>
      <w:rFonts w:cstheme="minorHAnsi"/>
      <w:i/>
      <w:iCs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EB3CC9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EB3CC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redulivre">
    <w:name w:val="Book Title"/>
    <w:basedOn w:val="Policepardfaut"/>
    <w:uiPriority w:val="33"/>
    <w:qFormat/>
    <w:rsid w:val="00EB3CC9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3CC9"/>
    <w:pPr>
      <w:outlineLvl w:val="9"/>
    </w:pPr>
  </w:style>
  <w:style w:type="table" w:styleId="Grilledutableau">
    <w:name w:val="Table Grid"/>
    <w:basedOn w:val="TableauNormal"/>
    <w:uiPriority w:val="39"/>
    <w:rsid w:val="00EB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950ED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81397E"/>
    <w:rPr>
      <w:color w:val="6B9F25" w:themeColor="hyperlink"/>
      <w:u w:val="single"/>
    </w:rPr>
  </w:style>
  <w:style w:type="paragraph" w:customStyle="1" w:styleId="Textedeconseil">
    <w:name w:val="Texte de conseil"/>
    <w:basedOn w:val="Normal"/>
    <w:uiPriority w:val="99"/>
    <w:rsid w:val="0081397E"/>
    <w:pPr>
      <w:spacing w:before="0" w:after="160" w:line="264" w:lineRule="auto"/>
      <w:ind w:right="576"/>
      <w:jc w:val="left"/>
    </w:pPr>
    <w:rPr>
      <w:rFonts w:eastAsiaTheme="minorHAnsi"/>
      <w:i/>
      <w:iCs/>
      <w:color w:val="7F7F7F" w:themeColor="text1" w:themeTint="80"/>
      <w:sz w:val="16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4A141F44"/>
    <w:pPr>
      <w:tabs>
        <w:tab w:val="center" w:pos="4680"/>
        <w:tab w:val="right" w:pos="9360"/>
      </w:tabs>
      <w:spacing w:after="0"/>
    </w:pPr>
  </w:style>
  <w:style w:type="paragraph" w:styleId="Pieddepage">
    <w:name w:val="footer"/>
    <w:basedOn w:val="Normal"/>
    <w:uiPriority w:val="99"/>
    <w:unhideWhenUsed/>
    <w:rsid w:val="4A141F44"/>
    <w:pPr>
      <w:tabs>
        <w:tab w:val="center" w:pos="4680"/>
        <w:tab w:val="right" w:pos="9360"/>
      </w:tabs>
      <w:spacing w:after="0"/>
    </w:p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7A72F5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7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76F"/>
    <w:rPr>
      <w:b/>
      <w:bCs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D926F6"/>
  </w:style>
  <w:style w:type="character" w:styleId="Mentionnonrsolue">
    <w:name w:val="Unresolved Mention"/>
    <w:basedOn w:val="Policepardfaut"/>
    <w:uiPriority w:val="99"/>
    <w:semiHidden/>
    <w:unhideWhenUsed/>
    <w:rsid w:val="00A41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evesque@cegepgim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vesque\OneDrive%20-%20cegepgim.ca\0_Pole_GIM%20OD\&#201;quipe\Appel%20de%20projet\Doc%20de%20travail\Id&#233;es\Mod&#232;le%20fiche%20r&#233;sum&#233;%20projet%20ou%20projet%20cou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933E2DAC284E738F98766B6790D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943A1-396C-4D9A-A22C-35678604E18F}"/>
      </w:docPartPr>
      <w:docPartBody>
        <w:p w:rsidR="001E2FFF" w:rsidRDefault="000D5E8C" w:rsidP="000D5E8C">
          <w:pPr>
            <w:pStyle w:val="92933E2DAC284E738F98766B6790DBF9"/>
          </w:pPr>
          <w:r w:rsidRPr="003A0ABB">
            <w:rPr>
              <w:rStyle w:val="Textedelespacerserv"/>
            </w:rPr>
            <w:t>[Titre ]</w:t>
          </w:r>
        </w:p>
      </w:docPartBody>
    </w:docPart>
    <w:docPart>
      <w:docPartPr>
        <w:name w:val="B354D1C8E60C46DCB279AFCB12B1E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07A7E-2843-4BB4-A0C5-9717D20BC5AF}"/>
      </w:docPartPr>
      <w:docPartBody>
        <w:p w:rsidR="001E2FFF" w:rsidRDefault="000D5E8C" w:rsidP="000D5E8C">
          <w:pPr>
            <w:pStyle w:val="B354D1C8E60C46DCB279AFCB12B1E0FE"/>
          </w:pPr>
          <w:r w:rsidRPr="00B01E3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DB"/>
    <w:rsid w:val="000D5E8C"/>
    <w:rsid w:val="00173602"/>
    <w:rsid w:val="001E2FFF"/>
    <w:rsid w:val="00376CE6"/>
    <w:rsid w:val="003D0D97"/>
    <w:rsid w:val="00615901"/>
    <w:rsid w:val="00636639"/>
    <w:rsid w:val="006E469B"/>
    <w:rsid w:val="007C452A"/>
    <w:rsid w:val="007C6A0F"/>
    <w:rsid w:val="00937009"/>
    <w:rsid w:val="00940FA7"/>
    <w:rsid w:val="00996D2C"/>
    <w:rsid w:val="00AA490E"/>
    <w:rsid w:val="00AE093E"/>
    <w:rsid w:val="00B27CB8"/>
    <w:rsid w:val="00B373DB"/>
    <w:rsid w:val="00C17FBA"/>
    <w:rsid w:val="00C8793E"/>
    <w:rsid w:val="00DF6A9A"/>
    <w:rsid w:val="00F7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348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5E8C"/>
    <w:rPr>
      <w:color w:val="666666"/>
    </w:rPr>
  </w:style>
  <w:style w:type="paragraph" w:customStyle="1" w:styleId="92933E2DAC284E738F98766B6790DBF9">
    <w:name w:val="92933E2DAC284E738F98766B6790DBF9"/>
    <w:rsid w:val="000D5E8C"/>
  </w:style>
  <w:style w:type="paragraph" w:customStyle="1" w:styleId="B354D1C8E60C46DCB279AFCB12B1E0FE">
    <w:name w:val="B354D1C8E60C46DCB279AFCB12B1E0FE"/>
    <w:rsid w:val="000D5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494d95-9957-4e07-b514-17f10ed45f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2AE883B2B124C9A42062C2768F04B" ma:contentTypeVersion="12" ma:contentTypeDescription="Crée un document." ma:contentTypeScope="" ma:versionID="0cc49f5982094e5f493da9055e2b9b9d">
  <xsd:schema xmlns:xsd="http://www.w3.org/2001/XMLSchema" xmlns:xs="http://www.w3.org/2001/XMLSchema" xmlns:p="http://schemas.microsoft.com/office/2006/metadata/properties" xmlns:ns2="92494d95-9957-4e07-b514-17f10ed45fef" xmlns:ns3="9f88e344-0d86-414b-ac71-ebdd09b873b7" targetNamespace="http://schemas.microsoft.com/office/2006/metadata/properties" ma:root="true" ma:fieldsID="a43fe61093965aeb964a05443cdbec4c" ns2:_="" ns3:_="">
    <xsd:import namespace="92494d95-9957-4e07-b514-17f10ed45fef"/>
    <xsd:import namespace="9f88e344-0d86-414b-ac71-ebdd09b87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94d95-9957-4e07-b514-17f10ed45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7cf69a0-1105-471d-8daa-f69be836e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8e344-0d86-414b-ac71-ebdd09b87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F1D12-FA22-4E06-BEC4-6377F9273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DCC34-966E-4682-8577-95D4F3AA3004}">
  <ds:schemaRefs>
    <ds:schemaRef ds:uri="http://schemas.microsoft.com/office/2006/metadata/properties"/>
    <ds:schemaRef ds:uri="http://schemas.microsoft.com/office/infopath/2007/PartnerControls"/>
    <ds:schemaRef ds:uri="92494d95-9957-4e07-b514-17f10ed45fef"/>
  </ds:schemaRefs>
</ds:datastoreItem>
</file>

<file path=customXml/itemProps3.xml><?xml version="1.0" encoding="utf-8"?>
<ds:datastoreItem xmlns:ds="http://schemas.openxmlformats.org/officeDocument/2006/customXml" ds:itemID="{85516E4E-3329-44F5-BFE9-495103DAD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94d95-9957-4e07-b514-17f10ed45fef"/>
    <ds:schemaRef ds:uri="9f88e344-0d86-414b-ac71-ebdd09b87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fiche résumé projet ou projet court.dotx</Template>
  <TotalTime>15</TotalTime>
  <Pages>6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Lévesque</dc:creator>
  <cp:keywords/>
  <dc:description/>
  <cp:lastModifiedBy>Patrick Lévesque</cp:lastModifiedBy>
  <cp:revision>12</cp:revision>
  <dcterms:created xsi:type="dcterms:W3CDTF">2025-01-27T16:20:00Z</dcterms:created>
  <dcterms:modified xsi:type="dcterms:W3CDTF">2025-02-05T16:36:00Z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0x010100A322AE883B2B124C9A42062C2768F04B</vt:lpwstr>
  </property>
  <property fmtid="{D5CDD505-2E9C-101B-9397-08002B2CF9AE}" pid="3" name="MediaServiceImageTags">
    <vt:lpwstr/>
  </property>
</Properties>
</file>